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8" w:rsidRPr="00FA0A78" w:rsidRDefault="00C515E8" w:rsidP="00C515E8">
      <w:pPr>
        <w:pStyle w:val="Hlavik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Upravený rozvrh hodín na deň 14.3</w:t>
      </w:r>
      <w:r w:rsidRPr="00FA0A7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2017</w:t>
      </w:r>
      <w:r w:rsidRPr="00FA0A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utorok - B týždeň</w:t>
      </w:r>
    </w:p>
    <w:tbl>
      <w:tblPr>
        <w:tblpPr w:leftFromText="141" w:rightFromText="141" w:vertAnchor="page" w:horzAnchor="margin" w:tblpY="2470"/>
        <w:tblW w:w="9768" w:type="dxa"/>
        <w:tblCellMar>
          <w:left w:w="70" w:type="dxa"/>
          <w:right w:w="70" w:type="dxa"/>
        </w:tblCellMar>
        <w:tblLook w:val="04A0"/>
      </w:tblPr>
      <w:tblGrid>
        <w:gridCol w:w="1933"/>
        <w:gridCol w:w="1211"/>
        <w:gridCol w:w="1328"/>
        <w:gridCol w:w="1350"/>
        <w:gridCol w:w="1233"/>
        <w:gridCol w:w="1343"/>
        <w:gridCol w:w="1370"/>
      </w:tblGrid>
      <w:tr w:rsidR="00C515E8" w:rsidRPr="00FA0A78" w:rsidTr="00C515E8">
        <w:trPr>
          <w:trHeight w:val="31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FA0A78">
              <w:rPr>
                <w:rFonts w:eastAsia="Times New Roman" w:cs="Calibri"/>
                <w:b/>
                <w:bCs/>
                <w:color w:val="000000"/>
                <w:lang w:eastAsia="sk-SK"/>
              </w:rPr>
              <w:t>TRIEDA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FA0A78">
              <w:rPr>
                <w:rFonts w:eastAsia="Times New Roman"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FA0A78">
              <w:rPr>
                <w:rFonts w:eastAsia="Times New Roman"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FA0A78">
              <w:rPr>
                <w:rFonts w:eastAsia="Times New Roman"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FA0A78">
              <w:rPr>
                <w:rFonts w:eastAsia="Times New Roman" w:cs="Calibri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FA0A78">
              <w:rPr>
                <w:rFonts w:eastAsia="Times New Roman" w:cs="Calibri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FA0A78">
              <w:rPr>
                <w:rFonts w:eastAsia="Times New Roman" w:cs="Calibri"/>
                <w:b/>
                <w:bCs/>
                <w:color w:val="000000"/>
                <w:lang w:eastAsia="sk-SK"/>
              </w:rPr>
              <w:t>6.</w:t>
            </w:r>
          </w:p>
        </w:tc>
      </w:tr>
      <w:tr w:rsidR="00C515E8" w:rsidRPr="00B70050" w:rsidTr="00C515E8">
        <w:trPr>
          <w:trHeight w:val="608"/>
        </w:trPr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  <w:t>I.A</w:t>
            </w:r>
          </w:p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A5/A2</w:t>
            </w:r>
          </w:p>
          <w:p w:rsidR="00C515E8" w:rsidRPr="006A222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MAT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AndK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OBN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PanA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B70050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B70050">
              <w:rPr>
                <w:rFonts w:eastAsia="Times New Roman" w:cs="Calibri"/>
                <w:b/>
                <w:color w:val="000000"/>
                <w:lang w:eastAsia="sk-SK"/>
              </w:rPr>
              <w:t>POE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PollA</w:t>
            </w:r>
            <w:proofErr w:type="spellEnd"/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FC3041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ANJ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BerB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A52997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MAT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AndK</w:t>
            </w:r>
            <w:proofErr w:type="spellEnd"/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B70050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B70050">
              <w:rPr>
                <w:rFonts w:eastAsia="Times New Roman" w:cs="Calibri"/>
                <w:b/>
                <w:color w:val="000000"/>
                <w:lang w:eastAsia="sk-SK"/>
              </w:rPr>
              <w:t>POE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PollA</w:t>
            </w:r>
            <w:proofErr w:type="spellEnd"/>
          </w:p>
        </w:tc>
      </w:tr>
      <w:tr w:rsidR="00C515E8" w:rsidRPr="00B70050" w:rsidTr="00C515E8">
        <w:trPr>
          <w:trHeight w:val="607"/>
        </w:trPr>
        <w:tc>
          <w:tcPr>
            <w:tcW w:w="1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E8" w:rsidRPr="00785ED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A021F1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B70050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B70050">
              <w:rPr>
                <w:rFonts w:eastAsia="Times New Roman" w:cs="Calibri"/>
                <w:b/>
                <w:color w:val="000000"/>
                <w:lang w:eastAsia="sk-SK"/>
              </w:rPr>
              <w:t>ZAE</w:t>
            </w:r>
            <w:r w:rsidR="00942D4F" w:rsidRPr="007E3B76">
              <w:rPr>
                <w:rFonts w:eastAsia="Times New Roman" w:cs="Calibri"/>
                <w:b/>
                <w:vertAlign w:val="subscript"/>
                <w:lang w:eastAsia="sk-SK"/>
              </w:rPr>
              <w:t>GonM</w:t>
            </w:r>
            <w:proofErr w:type="spellEnd"/>
          </w:p>
        </w:tc>
        <w:tc>
          <w:tcPr>
            <w:tcW w:w="12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A52997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A52997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B70050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B70050">
              <w:rPr>
                <w:rFonts w:eastAsia="Times New Roman" w:cs="Calibri"/>
                <w:b/>
                <w:color w:val="000000"/>
                <w:lang w:eastAsia="sk-SK"/>
              </w:rPr>
              <w:t>ZAE</w:t>
            </w:r>
            <w:r w:rsidR="00942D4F" w:rsidRPr="007E3B76">
              <w:rPr>
                <w:rFonts w:eastAsia="Times New Roman" w:cs="Calibri"/>
                <w:b/>
                <w:vertAlign w:val="subscript"/>
                <w:lang w:eastAsia="sk-SK"/>
              </w:rPr>
              <w:t>GonM</w:t>
            </w:r>
            <w:proofErr w:type="spellEnd"/>
          </w:p>
        </w:tc>
      </w:tr>
      <w:tr w:rsidR="00C515E8" w:rsidRPr="00A6702C" w:rsidTr="00C515E8">
        <w:trPr>
          <w:trHeight w:val="413"/>
        </w:trPr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Pr="005B5EDD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vertAlign w:val="subscript"/>
                <w:lang w:eastAsia="sk-SK"/>
              </w:rPr>
            </w:pPr>
            <w:r w:rsidRPr="005B5ED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  <w:t>I.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  <w:t>D</w:t>
            </w:r>
          </w:p>
          <w:p w:rsidR="00C515E8" w:rsidRPr="005B5EDD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A6/A7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ZST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BalE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TSV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JánZ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SJL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ŠemG</w:t>
            </w:r>
            <w:proofErr w:type="spellEnd"/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0C064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0C0644">
              <w:rPr>
                <w:rFonts w:eastAsia="Times New Roman" w:cs="Calibri"/>
                <w:b/>
                <w:color w:val="000000"/>
                <w:lang w:eastAsia="sk-SK"/>
              </w:rPr>
              <w:t>MAT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AndK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A52997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SJL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ŠemG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A6702C" w:rsidRDefault="00C515E8" w:rsidP="00C515E8">
            <w:pPr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A6702C">
              <w:rPr>
                <w:rFonts w:eastAsia="Times New Roman" w:cs="Calibri"/>
                <w:b/>
                <w:color w:val="000000"/>
                <w:lang w:eastAsia="sk-SK"/>
              </w:rPr>
              <w:t>OBN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PanA</w:t>
            </w:r>
            <w:proofErr w:type="spellEnd"/>
          </w:p>
        </w:tc>
      </w:tr>
      <w:tr w:rsidR="00C515E8" w:rsidRPr="006C4922" w:rsidTr="00C515E8">
        <w:trPr>
          <w:trHeight w:val="412"/>
        </w:trPr>
        <w:tc>
          <w:tcPr>
            <w:tcW w:w="1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Pr="005B5EDD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ETV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BanyK</w:t>
            </w:r>
            <w:proofErr w:type="spellEnd"/>
          </w:p>
        </w:tc>
        <w:tc>
          <w:tcPr>
            <w:tcW w:w="13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A52997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3842B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6170F3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C9239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6C4922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</w:tr>
      <w:tr w:rsidR="00C515E8" w:rsidRPr="00E10819" w:rsidTr="00C515E8">
        <w:trPr>
          <w:trHeight w:val="413"/>
        </w:trPr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  <w:t>I.NŠ</w:t>
            </w:r>
          </w:p>
          <w:p w:rsidR="00C515E8" w:rsidRPr="00785ED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785ED8">
              <w:rPr>
                <w:rFonts w:eastAsia="Times New Roman" w:cs="Calibri"/>
                <w:b/>
                <w:bCs/>
                <w:color w:val="000000"/>
                <w:lang w:eastAsia="sk-SK"/>
              </w:rPr>
              <w:t>A8/A15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/P14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TEC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KovH</w:t>
            </w:r>
            <w:proofErr w:type="spellEnd"/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360F7B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ODP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KovH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360F7B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ODP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KovH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PRS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KovH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KOC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KovH</w:t>
            </w:r>
            <w:proofErr w:type="spellEnd"/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KOC</w:t>
            </w:r>
            <w:r w:rsidRPr="00E10819"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KovH</w:t>
            </w:r>
            <w:proofErr w:type="spellEnd"/>
          </w:p>
        </w:tc>
      </w:tr>
      <w:tr w:rsidR="00C515E8" w:rsidRPr="00E10819" w:rsidTr="00C515E8">
        <w:trPr>
          <w:trHeight w:val="203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ODK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KovH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VPK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TamV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VPK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TamV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ODP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TamV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ODP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TamV</w:t>
            </w:r>
            <w:proofErr w:type="spellEnd"/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ODP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TamV</w:t>
            </w:r>
            <w:proofErr w:type="spellEnd"/>
          </w:p>
        </w:tc>
      </w:tr>
      <w:tr w:rsidR="00C515E8" w:rsidRPr="006170F3" w:rsidTr="00C515E8">
        <w:trPr>
          <w:trHeight w:val="202"/>
        </w:trPr>
        <w:tc>
          <w:tcPr>
            <w:tcW w:w="1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TMO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KovM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TME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KovM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VYK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KovM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TPV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KOvM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E10819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TEM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KovM</w:t>
            </w:r>
            <w:proofErr w:type="spellEnd"/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6170F3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E10819">
              <w:rPr>
                <w:rFonts w:eastAsia="Times New Roman" w:cs="Calibri"/>
                <w:b/>
                <w:color w:val="000000"/>
                <w:lang w:eastAsia="sk-SK"/>
              </w:rPr>
              <w:t>VYK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KovM</w:t>
            </w:r>
            <w:proofErr w:type="spellEnd"/>
          </w:p>
        </w:tc>
      </w:tr>
      <w:tr w:rsidR="00C515E8" w:rsidRPr="00B70050" w:rsidTr="00C515E8">
        <w:trPr>
          <w:trHeight w:val="484"/>
        </w:trPr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Pr="00785ED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85ED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  <w:t>II.A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OA</w:t>
            </w:r>
          </w:p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785ED8">
              <w:rPr>
                <w:rFonts w:eastAsia="Times New Roman" w:cs="Calibri"/>
                <w:b/>
                <w:bCs/>
                <w:color w:val="000000"/>
                <w:lang w:eastAsia="sk-SK"/>
              </w:rPr>
              <w:t>A4/A19</w:t>
            </w:r>
          </w:p>
          <w:p w:rsidR="00C515E8" w:rsidRPr="009C6F7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vertAlign w:val="subscript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ME</w:t>
            </w:r>
            <w:r>
              <w:rPr>
                <w:rFonts w:eastAsia="Times New Roman" w:cs="Calibri"/>
                <w:b/>
                <w:bCs/>
                <w:color w:val="000000"/>
                <w:vertAlign w:val="subscript"/>
                <w:lang w:eastAsia="sk-SK"/>
              </w:rPr>
              <w:t>M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+ME</w:t>
            </w:r>
            <w:r>
              <w:rPr>
                <w:rFonts w:eastAsia="Times New Roman" w:cs="Calibri"/>
                <w:b/>
                <w:bCs/>
                <w:color w:val="000000"/>
                <w:vertAlign w:val="subscript"/>
                <w:lang w:eastAsia="sk-SK"/>
              </w:rPr>
              <w:t>S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9C6F7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SJL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SzemD</w:t>
            </w:r>
            <w:proofErr w:type="spellEnd"/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563BF7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NEJ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LehM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6C4922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MAT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AndK</w:t>
            </w:r>
            <w:proofErr w:type="spellEnd"/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9C6F7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TOV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GerA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2C4E80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2C4E80">
              <w:rPr>
                <w:rFonts w:eastAsia="Times New Roman" w:cs="Calibri"/>
                <w:b/>
                <w:color w:val="000000"/>
                <w:lang w:eastAsia="sk-SK"/>
              </w:rPr>
              <w:t>TSV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PanA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B70050" w:rsidRDefault="00C515E8" w:rsidP="00C515E8">
            <w:pPr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ANJ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BerB</w:t>
            </w:r>
            <w:proofErr w:type="spellEnd"/>
          </w:p>
        </w:tc>
      </w:tr>
      <w:tr w:rsidR="00C515E8" w:rsidTr="00C515E8">
        <w:trPr>
          <w:trHeight w:val="342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Pr="00785ED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9C6F7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SJS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ŠemG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9C6F7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ESP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GonM</w:t>
            </w:r>
            <w:proofErr w:type="spellEnd"/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3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Default="00C515E8" w:rsidP="00C515E8">
            <w:pPr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</w:tr>
      <w:tr w:rsidR="00C515E8" w:rsidRPr="009C6F74" w:rsidTr="00C515E8">
        <w:trPr>
          <w:trHeight w:val="332"/>
        </w:trPr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Pr="00785ED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9C6F7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FYZ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PogE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9C6F7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FYZ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PogE</w:t>
            </w:r>
            <w:proofErr w:type="spellEnd"/>
          </w:p>
        </w:tc>
        <w:tc>
          <w:tcPr>
            <w:tcW w:w="1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9C6F74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</w:tr>
      <w:tr w:rsidR="00C515E8" w:rsidRPr="00A6702C" w:rsidTr="00C515E8">
        <w:trPr>
          <w:trHeight w:val="585"/>
        </w:trPr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15E8" w:rsidRPr="00470B85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bscript"/>
                <w:lang w:eastAsia="sk-SK"/>
              </w:rPr>
            </w:pPr>
          </w:p>
          <w:p w:rsidR="00C515E8" w:rsidRPr="005B5EDD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k-SK"/>
              </w:rPr>
              <w:t>II.D</w:t>
            </w:r>
          </w:p>
          <w:p w:rsidR="00C515E8" w:rsidRPr="00B70050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B70050">
              <w:rPr>
                <w:rFonts w:eastAsia="Times New Roman" w:cs="Calibri"/>
                <w:b/>
                <w:bCs/>
                <w:color w:val="000000"/>
                <w:lang w:eastAsia="sk-SK"/>
              </w:rPr>
              <w:t>A13/A14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6C4922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EKN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PollA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6C4922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6C4922">
              <w:rPr>
                <w:rFonts w:eastAsia="Times New Roman" w:cs="Calibri"/>
                <w:b/>
                <w:color w:val="000000"/>
                <w:lang w:eastAsia="sk-SK"/>
              </w:rPr>
              <w:t>SJL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ŠemG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6C4922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6C4922">
              <w:rPr>
                <w:rFonts w:eastAsia="Times New Roman" w:cs="Calibri"/>
                <w:b/>
                <w:color w:val="000000"/>
                <w:lang w:eastAsia="sk-SK"/>
              </w:rPr>
              <w:t>AUT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JesŠ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5C120B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DOA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JesŠ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6C4922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6C4922">
              <w:rPr>
                <w:rFonts w:eastAsia="Times New Roman" w:cs="Calibri"/>
                <w:b/>
                <w:color w:val="000000"/>
                <w:lang w:eastAsia="sk-SK"/>
              </w:rPr>
              <w:t>STT</w:t>
            </w:r>
            <w:r w:rsidRPr="006C4922"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BalE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A6702C" w:rsidRDefault="00C515E8" w:rsidP="00C515E8">
            <w:pPr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A6702C">
              <w:rPr>
                <w:rFonts w:eastAsia="Times New Roman" w:cs="Calibri"/>
                <w:b/>
                <w:color w:val="000000"/>
                <w:lang w:eastAsia="sk-SK"/>
              </w:rPr>
              <w:t>TSV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JanZ</w:t>
            </w:r>
            <w:proofErr w:type="spellEnd"/>
          </w:p>
        </w:tc>
      </w:tr>
      <w:tr w:rsidR="00C515E8" w:rsidRPr="005C120B" w:rsidTr="00BC0658">
        <w:trPr>
          <w:trHeight w:val="600"/>
        </w:trPr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5E8" w:rsidRPr="00FA0A78" w:rsidRDefault="00C515E8" w:rsidP="00C515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6C4922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ZDR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GerA</w:t>
            </w:r>
            <w:proofErr w:type="spellEnd"/>
          </w:p>
        </w:tc>
        <w:tc>
          <w:tcPr>
            <w:tcW w:w="13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BA4A41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E8" w:rsidRPr="00FA0A78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ZDR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GerA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5E8" w:rsidRPr="002C4E80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2C4E80">
              <w:rPr>
                <w:rFonts w:eastAsia="Times New Roman" w:cs="Calibri"/>
                <w:b/>
                <w:color w:val="000000"/>
                <w:lang w:eastAsia="sk-SK"/>
              </w:rPr>
              <w:t>KOM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ŠemG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E8" w:rsidRPr="002C4E80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CHE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GerA</w:t>
            </w:r>
            <w:proofErr w:type="spellEnd"/>
          </w:p>
        </w:tc>
        <w:tc>
          <w:tcPr>
            <w:tcW w:w="1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5E8" w:rsidRPr="005C120B" w:rsidRDefault="00C515E8" w:rsidP="00C515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</w:p>
        </w:tc>
      </w:tr>
      <w:tr w:rsidR="002C1C6C" w:rsidTr="006A0490">
        <w:trPr>
          <w:trHeight w:val="300"/>
        </w:trPr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C1C6C" w:rsidRDefault="002C1C6C" w:rsidP="002421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III.C</w:t>
            </w:r>
          </w:p>
          <w:p w:rsidR="002C1C6C" w:rsidRPr="00FA0A78" w:rsidRDefault="002C1C6C" w:rsidP="002421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A1/A3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6C" w:rsidRPr="00563BF7" w:rsidRDefault="002C1C6C" w:rsidP="0024211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563BF7">
              <w:rPr>
                <w:rFonts w:eastAsia="Times New Roman" w:cs="Calibri"/>
                <w:b/>
                <w:color w:val="000000"/>
                <w:lang w:eastAsia="sk-SK"/>
              </w:rPr>
              <w:t>DOA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JesŠ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6C" w:rsidRPr="005C120B" w:rsidRDefault="002C1C6C" w:rsidP="0024211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STT</w:t>
            </w:r>
            <w:r w:rsidRPr="006C4922"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BalE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6C" w:rsidRPr="00563BF7" w:rsidRDefault="002C1C6C" w:rsidP="0024211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ANJ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BerB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6C" w:rsidRDefault="002C1C6C" w:rsidP="0024211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STT</w:t>
            </w:r>
            <w:r w:rsidRPr="006C4922"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BalE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6C" w:rsidRPr="00563BF7" w:rsidRDefault="002C1C6C" w:rsidP="0024211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proofErr w:type="spellStart"/>
            <w:r w:rsidRPr="00563BF7">
              <w:rPr>
                <w:rFonts w:eastAsia="Times New Roman" w:cs="Calibri"/>
                <w:b/>
                <w:color w:val="000000"/>
                <w:lang w:eastAsia="sk-SK"/>
              </w:rPr>
              <w:t>AUT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JesŠ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C6C" w:rsidRPr="00242114" w:rsidRDefault="002C1C6C" w:rsidP="0024211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 w:rsidRPr="00563BF7">
              <w:rPr>
                <w:rFonts w:eastAsia="Times New Roman" w:cs="Calibri"/>
                <w:b/>
                <w:color w:val="000000"/>
                <w:lang w:eastAsia="sk-SK"/>
              </w:rPr>
              <w:t>DOA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JesŠ</w:t>
            </w:r>
            <w:proofErr w:type="spellEnd"/>
          </w:p>
        </w:tc>
      </w:tr>
      <w:tr w:rsidR="002C1C6C" w:rsidTr="006A0490">
        <w:trPr>
          <w:trHeight w:val="300"/>
        </w:trPr>
        <w:tc>
          <w:tcPr>
            <w:tcW w:w="1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C1C6C" w:rsidRDefault="002C1C6C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6C" w:rsidRPr="00942D4F" w:rsidRDefault="002C1C6C" w:rsidP="002C1C6C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sk-SK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6C" w:rsidRPr="00942D4F" w:rsidRDefault="002C1C6C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vertAlign w:val="subscript"/>
                <w:lang w:eastAsia="sk-SK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6C" w:rsidRDefault="002C1C6C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6C" w:rsidRPr="00563BF7" w:rsidRDefault="002C1C6C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TSV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JanZ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6C" w:rsidRPr="00563BF7" w:rsidRDefault="002C1C6C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TSV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JanZ</w:t>
            </w:r>
            <w:proofErr w:type="spellEnd"/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C6C" w:rsidRDefault="002C1C6C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</w:tr>
      <w:tr w:rsidR="00BC0658" w:rsidTr="00C515E8">
        <w:trPr>
          <w:trHeight w:val="600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C0658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III.A - OA</w:t>
            </w:r>
          </w:p>
          <w:p w:rsidR="00BC0658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CVF</w:t>
            </w:r>
          </w:p>
          <w:p w:rsidR="00BC0658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58" w:rsidRPr="00563BF7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POE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ŠipM</w:t>
            </w:r>
            <w:proofErr w:type="spellEnd"/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58" w:rsidRPr="00563BF7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MAR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PollA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58" w:rsidRPr="00563BF7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POE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ŠipM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658" w:rsidRPr="00563BF7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NEJ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LehM</w:t>
            </w:r>
            <w:proofErr w:type="spellEnd"/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658" w:rsidRPr="00563BF7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lang w:eastAsia="sk-SK"/>
              </w:rPr>
              <w:t>NEJ</w:t>
            </w:r>
            <w:r>
              <w:rPr>
                <w:rFonts w:eastAsia="Times New Roman" w:cs="Calibri"/>
                <w:b/>
                <w:color w:val="000000"/>
                <w:vertAlign w:val="subscript"/>
                <w:lang w:eastAsia="sk-SK"/>
              </w:rPr>
              <w:t>LehM</w:t>
            </w:r>
            <w:proofErr w:type="spellEnd"/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658" w:rsidRDefault="00BC0658" w:rsidP="00BC065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color w:val="000000"/>
                <w:lang w:eastAsia="sk-SK"/>
              </w:rPr>
              <w:t>-</w:t>
            </w:r>
          </w:p>
        </w:tc>
      </w:tr>
      <w:tr w:rsidR="00BC0658" w:rsidRPr="00F6122F" w:rsidTr="00C515E8">
        <w:trPr>
          <w:trHeight w:val="300"/>
        </w:trPr>
        <w:tc>
          <w:tcPr>
            <w:tcW w:w="9768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658" w:rsidRDefault="00BC0658" w:rsidP="00BC065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</w:pPr>
          </w:p>
          <w:p w:rsidR="00BC0658" w:rsidRDefault="00BC0658" w:rsidP="00BC065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</w:pPr>
          </w:p>
          <w:p w:rsidR="00BC0658" w:rsidRDefault="00BC0658" w:rsidP="00BC065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</w:pPr>
            <w:r w:rsidRPr="00F61C53"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>S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>LUŽ</w:t>
            </w:r>
            <w:r w:rsidRPr="00F61C53"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 xml:space="preserve">BA: 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 xml:space="preserve">iba v budove A – Ing. Balogová, Ing.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>Jestrebi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 xml:space="preserve">,  Mgr. </w:t>
            </w: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>Lehová</w:t>
            </w:r>
            <w:proofErr w:type="spellEnd"/>
          </w:p>
          <w:p w:rsidR="00BC0658" w:rsidRDefault="00BC0658" w:rsidP="00BC065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</w:pPr>
          </w:p>
          <w:p w:rsidR="00BC0658" w:rsidRDefault="00BC0658" w:rsidP="00BC065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</w:pPr>
          </w:p>
          <w:p w:rsidR="00BC0658" w:rsidRDefault="00BC0658" w:rsidP="00BC065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</w:pPr>
          </w:p>
          <w:p w:rsidR="00BC0658" w:rsidRDefault="00BC0658" w:rsidP="00BC065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>V Kráľovskom Chlmci, 1</w:t>
            </w:r>
            <w:r w:rsidR="002C1C6C"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>3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>.3.2017             Schválil: ............................................</w:t>
            </w:r>
          </w:p>
          <w:p w:rsidR="00BC0658" w:rsidRPr="00F6122F" w:rsidRDefault="00BC0658" w:rsidP="00BC065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sk-SK"/>
              </w:rPr>
              <w:t xml:space="preserve">                                                                                     Ing. Ivan Beňo, riaditeľ školy</w:t>
            </w:r>
          </w:p>
        </w:tc>
      </w:tr>
    </w:tbl>
    <w:p w:rsidR="004A1DBE" w:rsidRDefault="004A1DBE" w:rsidP="004A1DBE">
      <w:pPr>
        <w:rPr>
          <w:lang w:val="hu-HU"/>
        </w:rPr>
      </w:pPr>
    </w:p>
    <w:p w:rsidR="00C515E8" w:rsidRDefault="00C515E8" w:rsidP="004A1DBE">
      <w:pPr>
        <w:rPr>
          <w:lang w:val="hu-HU"/>
        </w:rPr>
      </w:pPr>
    </w:p>
    <w:p w:rsidR="00C515E8" w:rsidRDefault="00C515E8" w:rsidP="004A1DBE">
      <w:pPr>
        <w:rPr>
          <w:lang w:val="hu-HU"/>
        </w:rPr>
      </w:pPr>
    </w:p>
    <w:p w:rsidR="004A1DBE" w:rsidRDefault="004A1DBE" w:rsidP="004A1DBE">
      <w:pPr>
        <w:rPr>
          <w:lang w:val="hu-HU"/>
        </w:rPr>
      </w:pPr>
    </w:p>
    <w:p w:rsidR="004A1DBE" w:rsidRPr="004A1DBE" w:rsidRDefault="004A1DBE" w:rsidP="004A1DBE">
      <w:pPr>
        <w:rPr>
          <w:lang w:val="hu-HU"/>
        </w:rPr>
      </w:pPr>
    </w:p>
    <w:sectPr w:rsidR="004A1DBE" w:rsidRPr="004A1DBE" w:rsidSect="009F0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E8" w:rsidRDefault="00C515E8" w:rsidP="006F71B6">
      <w:pPr>
        <w:spacing w:after="0" w:line="240" w:lineRule="auto"/>
      </w:pPr>
      <w:r>
        <w:separator/>
      </w:r>
    </w:p>
  </w:endnote>
  <w:endnote w:type="continuationSeparator" w:id="0">
    <w:p w:rsidR="00C515E8" w:rsidRDefault="00C515E8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A7" w:rsidRDefault="00EB0BA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EB" w:rsidRPr="00CC29FC" w:rsidRDefault="009B7745" w:rsidP="0054358C">
    <w:pPr>
      <w:pStyle w:val="Pta"/>
      <w:tabs>
        <w:tab w:val="clear" w:pos="4536"/>
        <w:tab w:val="left" w:pos="2977"/>
        <w:tab w:val="left" w:pos="6096"/>
        <w:tab w:val="left" w:pos="6946"/>
      </w:tabs>
      <w:rPr>
        <w:rFonts w:ascii="Arial Narrow" w:hAnsi="Arial Narrow"/>
        <w:sz w:val="20"/>
        <w:szCs w:val="20"/>
      </w:rPr>
    </w:pPr>
    <w:r w:rsidRPr="009B774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8.35pt;margin-top:-.3pt;width:468.4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</w:pict>
    </w:r>
    <w:r w:rsidR="00DC52EB" w:rsidRPr="00CC29FC">
      <w:rPr>
        <w:rFonts w:ascii="Arial Narrow" w:hAnsi="Arial Narrow"/>
        <w:b/>
        <w:sz w:val="20"/>
        <w:szCs w:val="20"/>
      </w:rPr>
      <w:t>Telefón:</w:t>
    </w:r>
    <w:r w:rsidR="00DC52EB" w:rsidRPr="00CC29FC">
      <w:rPr>
        <w:rFonts w:ascii="Arial Narrow" w:hAnsi="Arial Narrow"/>
        <w:sz w:val="20"/>
        <w:szCs w:val="20"/>
      </w:rPr>
      <w:t xml:space="preserve"> </w:t>
    </w:r>
    <w:r w:rsidR="00EB0BA7" w:rsidRPr="00CC29FC">
      <w:rPr>
        <w:rFonts w:ascii="Arial Narrow" w:hAnsi="Arial Narrow"/>
        <w:sz w:val="20"/>
        <w:szCs w:val="20"/>
      </w:rPr>
      <w:t>+421 56 63 22678</w:t>
    </w:r>
    <w:r w:rsidR="00DC52EB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b/>
        <w:sz w:val="20"/>
        <w:szCs w:val="20"/>
      </w:rPr>
      <w:t>Adresa:</w:t>
    </w:r>
    <w:r w:rsidR="00016060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sz w:val="20"/>
        <w:szCs w:val="20"/>
      </w:rPr>
      <w:t xml:space="preserve">ul. </w:t>
    </w:r>
    <w:proofErr w:type="spellStart"/>
    <w:r w:rsidR="00DC52EB" w:rsidRPr="00CC29FC">
      <w:rPr>
        <w:rFonts w:ascii="Arial Narrow" w:hAnsi="Arial Narrow"/>
        <w:sz w:val="20"/>
        <w:szCs w:val="20"/>
      </w:rPr>
      <w:t>Rákocziho</w:t>
    </w:r>
    <w:proofErr w:type="spellEnd"/>
    <w:r w:rsidR="00DC52EB" w:rsidRPr="00CC29FC">
      <w:rPr>
        <w:rFonts w:ascii="Arial Narrow" w:hAnsi="Arial Narrow"/>
        <w:sz w:val="20"/>
        <w:szCs w:val="20"/>
      </w:rPr>
      <w:t xml:space="preserve"> 23</w:t>
    </w:r>
  </w:p>
  <w:p w:rsidR="00DC52EB" w:rsidRPr="00CC29FC" w:rsidRDefault="00016060" w:rsidP="0054358C">
    <w:pPr>
      <w:pStyle w:val="Pta"/>
      <w:tabs>
        <w:tab w:val="clear" w:pos="4536"/>
        <w:tab w:val="left" w:pos="2977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b/>
        <w:sz w:val="20"/>
        <w:szCs w:val="20"/>
      </w:rPr>
      <w:t>E</w:t>
    </w:r>
    <w:r w:rsidR="00DC52EB" w:rsidRPr="00CC29FC">
      <w:rPr>
        <w:rFonts w:ascii="Arial Narrow" w:hAnsi="Arial Narrow"/>
        <w:b/>
        <w:sz w:val="20"/>
        <w:szCs w:val="20"/>
      </w:rPr>
      <w:t>-mail: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1" w:history="1">
      <w:r w:rsidR="00DC52EB" w:rsidRPr="00CC29FC">
        <w:rPr>
          <w:rStyle w:val="Hypertextovprepojenie"/>
          <w:rFonts w:ascii="Arial Narrow" w:hAnsi="Arial Narrow"/>
          <w:color w:val="auto"/>
          <w:sz w:val="20"/>
          <w:szCs w:val="20"/>
          <w:u w:val="none"/>
        </w:rPr>
        <w:t>skola@soukchlmec.edu.sk</w:t>
      </w:r>
    </w:hyperlink>
    <w:r w:rsidR="00DC52EB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b/>
        <w:sz w:val="20"/>
        <w:szCs w:val="20"/>
      </w:rPr>
      <w:t>Web: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2" w:history="1">
      <w:r w:rsidRPr="00CC29FC">
        <w:rPr>
          <w:rStyle w:val="Hypertextovprepojenie"/>
          <w:rFonts w:ascii="Arial Narrow" w:hAnsi="Arial Narrow"/>
          <w:color w:val="auto"/>
          <w:sz w:val="20"/>
          <w:szCs w:val="20"/>
          <w:u w:val="none"/>
        </w:rPr>
        <w:t>http://www.spsk-chlmec.m3.sk</w:t>
      </w:r>
    </w:hyperlink>
    <w:r w:rsidRPr="00CC29FC">
      <w:rPr>
        <w:rFonts w:ascii="Arial Narrow" w:hAnsi="Arial Narrow"/>
        <w:sz w:val="20"/>
        <w:szCs w:val="20"/>
      </w:rPr>
      <w:tab/>
      <w:t>077 01 Kráľovský Chlmec</w:t>
    </w:r>
  </w:p>
  <w:p w:rsidR="00016060" w:rsidRPr="00CC29FC" w:rsidRDefault="00016060" w:rsidP="00016060">
    <w:pPr>
      <w:pStyle w:val="Pta"/>
      <w:tabs>
        <w:tab w:val="left" w:pos="5529"/>
        <w:tab w:val="left" w:pos="6379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IČO:</w:t>
    </w:r>
    <w:r w:rsidRPr="00CC29FC">
      <w:rPr>
        <w:rFonts w:ascii="Arial Narrow" w:hAnsi="Arial Narrow"/>
        <w:sz w:val="20"/>
        <w:szCs w:val="20"/>
      </w:rPr>
      <w:t xml:space="preserve"> </w:t>
    </w:r>
    <w:r w:rsidRPr="00CC29FC">
      <w:rPr>
        <w:rFonts w:ascii="Arial Narrow" w:hAnsi="Arial Narrow"/>
        <w:sz w:val="20"/>
        <w:szCs w:val="20"/>
      </w:rPr>
      <w:tab/>
      <w:t>35568330</w:t>
    </w:r>
  </w:p>
  <w:p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A7" w:rsidRDefault="00EB0BA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E8" w:rsidRDefault="00C515E8" w:rsidP="006F71B6">
      <w:pPr>
        <w:spacing w:after="0" w:line="240" w:lineRule="auto"/>
      </w:pPr>
      <w:r>
        <w:separator/>
      </w:r>
    </w:p>
  </w:footnote>
  <w:footnote w:type="continuationSeparator" w:id="0">
    <w:p w:rsidR="00C515E8" w:rsidRDefault="00C515E8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A7" w:rsidRDefault="00EB0BA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B6" w:rsidRPr="00DC52EB" w:rsidRDefault="00EB0BA7" w:rsidP="00DC52EB">
    <w:pPr>
      <w:pStyle w:val="Hlavika"/>
    </w:pPr>
    <w:r>
      <w:rPr>
        <w:noProof/>
        <w:lang w:eastAsia="sk-SK"/>
      </w:rPr>
      <w:drawing>
        <wp:inline distT="0" distB="0" distL="0" distR="0">
          <wp:extent cx="5747385" cy="713740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A7" w:rsidRDefault="00EB0BA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3427"/>
    <w:rsid w:val="00016060"/>
    <w:rsid w:val="0004642A"/>
    <w:rsid w:val="00156002"/>
    <w:rsid w:val="00212181"/>
    <w:rsid w:val="00242114"/>
    <w:rsid w:val="002513EF"/>
    <w:rsid w:val="002C1C6C"/>
    <w:rsid w:val="00342ECD"/>
    <w:rsid w:val="003E2BB1"/>
    <w:rsid w:val="004127A6"/>
    <w:rsid w:val="004224C5"/>
    <w:rsid w:val="004A1DBE"/>
    <w:rsid w:val="004B4407"/>
    <w:rsid w:val="0053173C"/>
    <w:rsid w:val="0054358C"/>
    <w:rsid w:val="00580216"/>
    <w:rsid w:val="00670FFA"/>
    <w:rsid w:val="006F71B6"/>
    <w:rsid w:val="007E3B76"/>
    <w:rsid w:val="008A495E"/>
    <w:rsid w:val="008E6430"/>
    <w:rsid w:val="008F419E"/>
    <w:rsid w:val="00942D4F"/>
    <w:rsid w:val="009B7745"/>
    <w:rsid w:val="009F0136"/>
    <w:rsid w:val="00B51ACB"/>
    <w:rsid w:val="00B7155E"/>
    <w:rsid w:val="00BC0658"/>
    <w:rsid w:val="00C515E8"/>
    <w:rsid w:val="00CC29FC"/>
    <w:rsid w:val="00D13A77"/>
    <w:rsid w:val="00D7024D"/>
    <w:rsid w:val="00DC52EB"/>
    <w:rsid w:val="00DC5FE1"/>
    <w:rsid w:val="00E1725C"/>
    <w:rsid w:val="00E207A7"/>
    <w:rsid w:val="00EB0BA7"/>
    <w:rsid w:val="00F06857"/>
    <w:rsid w:val="00F13427"/>
    <w:rsid w:val="00F2732D"/>
    <w:rsid w:val="00F6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k-chlmec.m3.sk" TargetMode="External"/><Relationship Id="rId1" Type="http://schemas.openxmlformats.org/officeDocument/2006/relationships/hyperlink" Target="mailto:skola@soukchlmec.edu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stkch\Plocha\hlavickovy_papier_IS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EAB9-A04C-42D0-9240-225D6C07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hlavickovy_papier_ISO.dotx</Template>
  <TotalTime>55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1062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Spojená škola</dc:creator>
  <cp:keywords/>
  <cp:lastModifiedBy>Spojená škola</cp:lastModifiedBy>
  <cp:revision>5</cp:revision>
  <cp:lastPrinted>2017-03-13T11:44:00Z</cp:lastPrinted>
  <dcterms:created xsi:type="dcterms:W3CDTF">2017-03-02T06:07:00Z</dcterms:created>
  <dcterms:modified xsi:type="dcterms:W3CDTF">2017-03-13T11:50:00Z</dcterms:modified>
</cp:coreProperties>
</file>