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2E" w:rsidRPr="00B2683B" w:rsidRDefault="006E702E" w:rsidP="006E36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B2683B">
        <w:rPr>
          <w:rFonts w:ascii="Arial" w:hAnsi="Arial" w:cs="Arial"/>
          <w:b/>
          <w:bCs/>
        </w:rPr>
        <w:t xml:space="preserve">Dodatok č. </w:t>
      </w:r>
      <w:r>
        <w:rPr>
          <w:rFonts w:ascii="Arial" w:hAnsi="Arial" w:cs="Arial"/>
          <w:b/>
          <w:bCs/>
        </w:rPr>
        <w:t>2</w:t>
      </w:r>
      <w:r w:rsidRPr="00B2683B">
        <w:rPr>
          <w:rFonts w:ascii="Arial" w:hAnsi="Arial" w:cs="Arial"/>
          <w:b/>
          <w:bCs/>
        </w:rPr>
        <w:t xml:space="preserve"> ku Školskému poriadku </w:t>
      </w:r>
    </w:p>
    <w:p w:rsidR="006E702E" w:rsidRPr="00B2683B" w:rsidRDefault="006E702E" w:rsidP="00752807"/>
    <w:p w:rsidR="006E702E" w:rsidRPr="00B2683B" w:rsidRDefault="006E702E" w:rsidP="000F796F">
      <w:pPr>
        <w:jc w:val="both"/>
        <w:rPr>
          <w:rFonts w:ascii="Arial" w:hAnsi="Arial" w:cs="Arial"/>
        </w:rPr>
      </w:pPr>
      <w:r w:rsidRPr="00B2683B">
        <w:rPr>
          <w:rFonts w:ascii="Arial" w:hAnsi="Arial" w:cs="Arial"/>
        </w:rPr>
        <w:t>I. Časový rozpis vyučovacích hodín, ktoré sa uskutočnia po odbornom výcviku v prípade, ak OVY trvá 6 VH, t.j. do 13:35 hod.:</w:t>
      </w:r>
    </w:p>
    <w:p w:rsidR="006E702E" w:rsidRPr="00B2683B" w:rsidRDefault="006E702E" w:rsidP="00752807">
      <w:pPr>
        <w:jc w:val="center"/>
        <w:rPr>
          <w:rFonts w:ascii="Arial" w:hAnsi="Arial" w:cs="Arial"/>
          <w:b/>
        </w:rPr>
      </w:pPr>
    </w:p>
    <w:p w:rsidR="006E702E" w:rsidRPr="00B2683B" w:rsidRDefault="006E702E" w:rsidP="00752807">
      <w:pPr>
        <w:jc w:val="center"/>
        <w:rPr>
          <w:rFonts w:ascii="Arial" w:hAnsi="Arial" w:cs="Arial"/>
          <w:sz w:val="22"/>
        </w:rPr>
      </w:pPr>
      <w:r w:rsidRPr="00B2683B">
        <w:rPr>
          <w:rFonts w:ascii="Arial" w:hAnsi="Arial" w:cs="Arial"/>
          <w:sz w:val="22"/>
        </w:rPr>
        <w:t>III.C AUO vjm – ELK – A / utorok– Bc.Dóczi G.</w:t>
      </w:r>
    </w:p>
    <w:p w:rsidR="006E702E" w:rsidRPr="00B2683B" w:rsidRDefault="006E702E" w:rsidP="00752807">
      <w:pPr>
        <w:jc w:val="center"/>
        <w:rPr>
          <w:rFonts w:ascii="Arial" w:hAnsi="Arial" w:cs="Arial"/>
          <w:sz w:val="22"/>
        </w:rPr>
      </w:pPr>
      <w:r w:rsidRPr="00B2683B">
        <w:rPr>
          <w:rFonts w:ascii="Arial" w:hAnsi="Arial" w:cs="Arial"/>
          <w:sz w:val="22"/>
        </w:rPr>
        <w:t>II.B ME vjm – ELM – A / štvrtok; B/ utorok –</w:t>
      </w:r>
      <w:bookmarkStart w:id="1" w:name="_Hlk114057202"/>
      <w:r w:rsidRPr="00B2683B">
        <w:rPr>
          <w:rFonts w:ascii="Arial" w:hAnsi="Arial" w:cs="Arial"/>
          <w:sz w:val="22"/>
        </w:rPr>
        <w:t xml:space="preserve"> Bc.Dóczi G.</w:t>
      </w:r>
      <w:bookmarkEnd w:id="1"/>
    </w:p>
    <w:p w:rsidR="006E702E" w:rsidRPr="00B2683B" w:rsidRDefault="006E702E" w:rsidP="00752807">
      <w:pPr>
        <w:jc w:val="center"/>
        <w:rPr>
          <w:rFonts w:ascii="Arial" w:hAnsi="Arial" w:cs="Arial"/>
          <w:sz w:val="22"/>
        </w:rPr>
      </w:pPr>
      <w:r w:rsidRPr="00B2683B">
        <w:rPr>
          <w:rFonts w:ascii="Arial" w:hAnsi="Arial" w:cs="Arial"/>
          <w:sz w:val="22"/>
        </w:rPr>
        <w:t>I.C AUO vjm – AUT – B / streda, štvrtok – Bc.Dóczi G.</w:t>
      </w:r>
    </w:p>
    <w:p w:rsidR="006E702E" w:rsidRPr="00B2683B" w:rsidRDefault="006E702E" w:rsidP="00752807">
      <w:pPr>
        <w:jc w:val="center"/>
        <w:rPr>
          <w:rFonts w:ascii="Arial" w:hAnsi="Arial" w:cs="Arial"/>
          <w:sz w:val="22"/>
        </w:rPr>
      </w:pPr>
      <w:r w:rsidRPr="00B2683B">
        <w:rPr>
          <w:rFonts w:ascii="Arial" w:hAnsi="Arial" w:cs="Arial"/>
          <w:sz w:val="22"/>
        </w:rPr>
        <w:t>II.C AUO vjm  - AUT – B / piatok – Bc.Dóczi G.</w:t>
      </w:r>
    </w:p>
    <w:p w:rsidR="006E702E" w:rsidRPr="00B2683B" w:rsidRDefault="006E702E" w:rsidP="00752807">
      <w:pPr>
        <w:jc w:val="center"/>
        <w:rPr>
          <w:rFonts w:ascii="Arial" w:hAnsi="Arial" w:cs="Arial"/>
          <w:sz w:val="22"/>
          <w:szCs w:val="22"/>
        </w:rPr>
      </w:pPr>
      <w:r w:rsidRPr="00B2683B">
        <w:rPr>
          <w:rFonts w:ascii="Arial" w:hAnsi="Arial" w:cs="Arial"/>
          <w:sz w:val="22"/>
          <w:szCs w:val="22"/>
        </w:rPr>
        <w:t xml:space="preserve">II.C AUO vjm – DOA – B /utorok, streda, štvrtok – Mgr. Balogh Sz. </w:t>
      </w:r>
    </w:p>
    <w:p w:rsidR="006E702E" w:rsidRPr="00B2683B" w:rsidRDefault="006E702E" w:rsidP="00752807">
      <w:pPr>
        <w:jc w:val="center"/>
        <w:rPr>
          <w:rFonts w:ascii="Arial" w:hAnsi="Arial" w:cs="Arial"/>
          <w:sz w:val="22"/>
          <w:szCs w:val="22"/>
        </w:rPr>
      </w:pPr>
      <w:r w:rsidRPr="00B2683B">
        <w:rPr>
          <w:rFonts w:ascii="Arial" w:hAnsi="Arial" w:cs="Arial"/>
          <w:sz w:val="22"/>
          <w:szCs w:val="22"/>
        </w:rPr>
        <w:t>II.A POZSZ vjs – SRO – B / utorok – Bc. Nagy F.</w:t>
      </w:r>
    </w:p>
    <w:p w:rsidR="006E702E" w:rsidRPr="00B2683B" w:rsidRDefault="006E702E" w:rsidP="00752807">
      <w:pPr>
        <w:jc w:val="center"/>
        <w:rPr>
          <w:rFonts w:ascii="Arial" w:hAnsi="Arial" w:cs="Arial"/>
          <w:sz w:val="22"/>
          <w:szCs w:val="22"/>
        </w:rPr>
      </w:pPr>
      <w:r w:rsidRPr="00B2683B">
        <w:rPr>
          <w:rFonts w:ascii="Arial" w:hAnsi="Arial" w:cs="Arial"/>
          <w:sz w:val="22"/>
          <w:szCs w:val="22"/>
        </w:rPr>
        <w:t>I.A POZSZ vjs – SRO – B / streda – Bc. Nagy F.</w:t>
      </w:r>
    </w:p>
    <w:p w:rsidR="006E702E" w:rsidRPr="00B2683B" w:rsidRDefault="006E702E" w:rsidP="00311727">
      <w:pPr>
        <w:jc w:val="center"/>
        <w:rPr>
          <w:rFonts w:ascii="Arial" w:hAnsi="Arial" w:cs="Arial"/>
          <w:sz w:val="22"/>
          <w:szCs w:val="22"/>
        </w:rPr>
      </w:pPr>
      <w:r w:rsidRPr="00B2683B">
        <w:rPr>
          <w:rFonts w:ascii="Arial" w:hAnsi="Arial" w:cs="Arial"/>
          <w:sz w:val="22"/>
          <w:szCs w:val="22"/>
        </w:rPr>
        <w:t>I.C AUO vjm – ZAE – A / piatok – Tamók A.</w:t>
      </w:r>
    </w:p>
    <w:p w:rsidR="006E702E" w:rsidRPr="00B2683B" w:rsidRDefault="006E702E" w:rsidP="00311727">
      <w:pPr>
        <w:jc w:val="center"/>
        <w:rPr>
          <w:rFonts w:ascii="Arial" w:hAnsi="Arial" w:cs="Arial"/>
          <w:sz w:val="22"/>
          <w:szCs w:val="22"/>
        </w:rPr>
      </w:pPr>
      <w:r w:rsidRPr="00B2683B">
        <w:rPr>
          <w:rFonts w:ascii="Arial" w:hAnsi="Arial" w:cs="Arial"/>
          <w:sz w:val="22"/>
          <w:szCs w:val="22"/>
        </w:rPr>
        <w:t>I.B ME vjm – ZEL – B / utorok, streda – Tamók A.</w:t>
      </w:r>
    </w:p>
    <w:p w:rsidR="006E702E" w:rsidRPr="00B2683B" w:rsidRDefault="006E702E" w:rsidP="00752807">
      <w:pPr>
        <w:jc w:val="center"/>
        <w:rPr>
          <w:rFonts w:ascii="Arial" w:hAnsi="Arial" w:cs="Arial"/>
          <w:sz w:val="22"/>
          <w:szCs w:val="22"/>
        </w:rPr>
      </w:pPr>
      <w:r w:rsidRPr="00B2683B">
        <w:rPr>
          <w:rFonts w:ascii="Arial" w:hAnsi="Arial" w:cs="Arial"/>
          <w:sz w:val="22"/>
          <w:szCs w:val="22"/>
        </w:rPr>
        <w:t>I.C - TRH – A / pondelok – Ing. Diószeghyová J.</w:t>
      </w:r>
    </w:p>
    <w:p w:rsidR="006E702E" w:rsidRPr="00B2683B" w:rsidRDefault="006E702E" w:rsidP="00752807">
      <w:pPr>
        <w:jc w:val="center"/>
        <w:rPr>
          <w:rFonts w:ascii="Arial" w:hAnsi="Arial" w:cs="Arial"/>
          <w:sz w:val="22"/>
          <w:szCs w:val="22"/>
        </w:rPr>
      </w:pPr>
      <w:r w:rsidRPr="00B2683B">
        <w:rPr>
          <w:rFonts w:ascii="Arial" w:hAnsi="Arial" w:cs="Arial"/>
          <w:sz w:val="22"/>
          <w:szCs w:val="22"/>
        </w:rPr>
        <w:t>II.C – TRH – A / štvrtok – Ing. Vassová E.</w:t>
      </w:r>
    </w:p>
    <w:p w:rsidR="006E702E" w:rsidRPr="00B2683B" w:rsidRDefault="006E702E" w:rsidP="00752807">
      <w:pPr>
        <w:jc w:val="center"/>
        <w:rPr>
          <w:rFonts w:ascii="Arial" w:hAnsi="Arial" w:cs="Arial"/>
          <w:sz w:val="22"/>
          <w:szCs w:val="22"/>
        </w:rPr>
      </w:pPr>
      <w:r w:rsidRPr="00B2683B">
        <w:rPr>
          <w:rFonts w:ascii="Arial" w:hAnsi="Arial" w:cs="Arial"/>
          <w:sz w:val="22"/>
          <w:szCs w:val="22"/>
        </w:rPr>
        <w:t>III.B – TRH – B / pondelok – Ing. Kovácsová H.</w:t>
      </w:r>
    </w:p>
    <w:p w:rsidR="006E702E" w:rsidRPr="00B2683B" w:rsidRDefault="006E702E" w:rsidP="00752807">
      <w:pPr>
        <w:jc w:val="center"/>
        <w:rPr>
          <w:rFonts w:ascii="Arial" w:hAnsi="Arial" w:cs="Arial"/>
          <w:sz w:val="22"/>
          <w:szCs w:val="22"/>
        </w:rPr>
      </w:pPr>
    </w:p>
    <w:p w:rsidR="006E702E" w:rsidRPr="00B2683B" w:rsidRDefault="006E702E" w:rsidP="00752807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2835"/>
        <w:gridCol w:w="2409"/>
      </w:tblGrid>
      <w:tr w:rsidR="006E702E" w:rsidRPr="00B2683B" w:rsidTr="00155BB0">
        <w:trPr>
          <w:jc w:val="center"/>
        </w:trPr>
        <w:tc>
          <w:tcPr>
            <w:tcW w:w="8079" w:type="dxa"/>
            <w:gridSpan w:val="3"/>
          </w:tcPr>
          <w:p w:rsidR="006E702E" w:rsidRPr="00B2683B" w:rsidRDefault="006E702E" w:rsidP="00155BB0">
            <w:pPr>
              <w:pStyle w:val="ListParagraph"/>
              <w:numPr>
                <w:ilvl w:val="0"/>
                <w:numId w:val="37"/>
              </w:numPr>
              <w:ind w:left="589" w:hanging="229"/>
              <w:jc w:val="center"/>
            </w:pPr>
            <w:r w:rsidRPr="00B2683B">
              <w:rPr>
                <w:rFonts w:ascii="Arial" w:hAnsi="Arial" w:cs="Arial"/>
              </w:rPr>
              <w:t>– III. ročník</w:t>
            </w:r>
          </w:p>
        </w:tc>
      </w:tr>
      <w:tr w:rsidR="006E702E" w:rsidRPr="00B2683B" w:rsidTr="00155BB0">
        <w:trPr>
          <w:jc w:val="center"/>
        </w:trPr>
        <w:tc>
          <w:tcPr>
            <w:tcW w:w="2835" w:type="dxa"/>
            <w:shd w:val="clear" w:color="auto" w:fill="F2DBDB"/>
          </w:tcPr>
          <w:p w:rsidR="006E702E" w:rsidRPr="00B2683B" w:rsidRDefault="006E702E" w:rsidP="00155BB0">
            <w:pPr>
              <w:jc w:val="center"/>
              <w:rPr>
                <w:rFonts w:ascii="Arial" w:hAnsi="Arial" w:cs="Arial"/>
                <w:i/>
              </w:rPr>
            </w:pPr>
            <w:r w:rsidRPr="00B2683B">
              <w:rPr>
                <w:rFonts w:ascii="Arial" w:hAnsi="Arial" w:cs="Arial"/>
                <w:i/>
              </w:rPr>
              <w:t>vyučovacia hodina</w:t>
            </w:r>
          </w:p>
        </w:tc>
        <w:tc>
          <w:tcPr>
            <w:tcW w:w="2835" w:type="dxa"/>
            <w:shd w:val="clear" w:color="auto" w:fill="F2DBDB"/>
          </w:tcPr>
          <w:p w:rsidR="006E702E" w:rsidRPr="00B2683B" w:rsidRDefault="006E702E" w:rsidP="00155BB0">
            <w:pPr>
              <w:jc w:val="center"/>
              <w:rPr>
                <w:rFonts w:ascii="Arial" w:hAnsi="Arial" w:cs="Arial"/>
                <w:i/>
              </w:rPr>
            </w:pPr>
            <w:r w:rsidRPr="00B2683B">
              <w:rPr>
                <w:rFonts w:ascii="Arial" w:hAnsi="Arial" w:cs="Arial"/>
                <w:i/>
              </w:rPr>
              <w:t>časové rozvrhnutie</w:t>
            </w:r>
          </w:p>
        </w:tc>
        <w:tc>
          <w:tcPr>
            <w:tcW w:w="2409" w:type="dxa"/>
            <w:shd w:val="clear" w:color="auto" w:fill="F2DBDB"/>
          </w:tcPr>
          <w:p w:rsidR="006E702E" w:rsidRPr="00B2683B" w:rsidRDefault="006E702E" w:rsidP="00155BB0">
            <w:pPr>
              <w:jc w:val="center"/>
              <w:rPr>
                <w:rFonts w:ascii="Arial" w:hAnsi="Arial" w:cs="Arial"/>
                <w:i/>
              </w:rPr>
            </w:pPr>
            <w:r w:rsidRPr="00B2683B">
              <w:rPr>
                <w:rFonts w:ascii="Arial" w:hAnsi="Arial" w:cs="Arial"/>
                <w:i/>
              </w:rPr>
              <w:t>teoretické vyučovanie</w:t>
            </w:r>
          </w:p>
        </w:tc>
      </w:tr>
      <w:tr w:rsidR="006E702E" w:rsidRPr="00B2683B" w:rsidTr="00155BB0">
        <w:trPr>
          <w:jc w:val="center"/>
        </w:trPr>
        <w:tc>
          <w:tcPr>
            <w:tcW w:w="2835" w:type="dxa"/>
          </w:tcPr>
          <w:p w:rsidR="006E702E" w:rsidRPr="00B2683B" w:rsidRDefault="006E702E" w:rsidP="00155BB0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7.</w:t>
            </w:r>
          </w:p>
        </w:tc>
        <w:tc>
          <w:tcPr>
            <w:tcW w:w="2835" w:type="dxa"/>
          </w:tcPr>
          <w:p w:rsidR="006E702E" w:rsidRPr="00B2683B" w:rsidRDefault="006E702E" w:rsidP="00155BB0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13:40 – 14:25</w:t>
            </w:r>
          </w:p>
        </w:tc>
        <w:tc>
          <w:tcPr>
            <w:tcW w:w="2409" w:type="dxa"/>
          </w:tcPr>
          <w:p w:rsidR="006E702E" w:rsidRPr="00B2683B" w:rsidRDefault="006E702E" w:rsidP="00155BB0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vyučovanie</w:t>
            </w:r>
          </w:p>
        </w:tc>
      </w:tr>
      <w:tr w:rsidR="006E702E" w:rsidRPr="00B2683B" w:rsidTr="00155BB0">
        <w:trPr>
          <w:jc w:val="center"/>
        </w:trPr>
        <w:tc>
          <w:tcPr>
            <w:tcW w:w="2835" w:type="dxa"/>
            <w:shd w:val="clear" w:color="auto" w:fill="F2F2F2"/>
          </w:tcPr>
          <w:p w:rsidR="006E702E" w:rsidRPr="00B2683B" w:rsidRDefault="006E702E" w:rsidP="00370A6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2F2F2"/>
          </w:tcPr>
          <w:p w:rsidR="006E702E" w:rsidRPr="00B2683B" w:rsidRDefault="006E702E" w:rsidP="00155BB0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14:25 – 14:30</w:t>
            </w:r>
          </w:p>
        </w:tc>
        <w:tc>
          <w:tcPr>
            <w:tcW w:w="2409" w:type="dxa"/>
            <w:shd w:val="clear" w:color="auto" w:fill="F2F2F2"/>
          </w:tcPr>
          <w:p w:rsidR="006E702E" w:rsidRPr="00B2683B" w:rsidRDefault="006E702E" w:rsidP="00155BB0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prestávka</w:t>
            </w:r>
          </w:p>
        </w:tc>
      </w:tr>
      <w:tr w:rsidR="006E702E" w:rsidRPr="00B2683B" w:rsidTr="00155BB0">
        <w:trPr>
          <w:jc w:val="center"/>
        </w:trPr>
        <w:tc>
          <w:tcPr>
            <w:tcW w:w="2835" w:type="dxa"/>
          </w:tcPr>
          <w:p w:rsidR="006E702E" w:rsidRPr="00B2683B" w:rsidRDefault="006E702E" w:rsidP="00155BB0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8.</w:t>
            </w:r>
          </w:p>
        </w:tc>
        <w:tc>
          <w:tcPr>
            <w:tcW w:w="2835" w:type="dxa"/>
          </w:tcPr>
          <w:p w:rsidR="006E702E" w:rsidRPr="00B2683B" w:rsidRDefault="006E702E" w:rsidP="00155BB0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14:30 – 15:15</w:t>
            </w:r>
          </w:p>
        </w:tc>
        <w:tc>
          <w:tcPr>
            <w:tcW w:w="2409" w:type="dxa"/>
          </w:tcPr>
          <w:p w:rsidR="006E702E" w:rsidRPr="00B2683B" w:rsidRDefault="006E702E" w:rsidP="00155BB0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vyučovanie</w:t>
            </w:r>
          </w:p>
        </w:tc>
      </w:tr>
    </w:tbl>
    <w:p w:rsidR="006E702E" w:rsidRPr="00B2683B" w:rsidRDefault="006E702E" w:rsidP="00752807">
      <w:pPr>
        <w:jc w:val="center"/>
      </w:pPr>
    </w:p>
    <w:p w:rsidR="006E702E" w:rsidRPr="00B2683B" w:rsidRDefault="006E702E" w:rsidP="00636F39">
      <w:pPr>
        <w:jc w:val="both"/>
        <w:rPr>
          <w:rFonts w:ascii="Arial" w:hAnsi="Arial" w:cs="Arial"/>
        </w:rPr>
      </w:pPr>
      <w:r w:rsidRPr="00B2683B">
        <w:rPr>
          <w:rFonts w:ascii="Arial" w:hAnsi="Arial" w:cs="Arial"/>
        </w:rPr>
        <w:t>II. Časový rozpis vyučovacích hodín, ktoré sa uskutočnia po odbornom výcviku v prípade, ak OVY trvá 7 VH, t.j. do 14:35 hod.:</w:t>
      </w:r>
    </w:p>
    <w:p w:rsidR="006E702E" w:rsidRPr="00B2683B" w:rsidRDefault="006E702E" w:rsidP="00636F39">
      <w:pPr>
        <w:jc w:val="center"/>
        <w:rPr>
          <w:rFonts w:ascii="Arial" w:hAnsi="Arial" w:cs="Arial"/>
          <w:sz w:val="22"/>
        </w:rPr>
      </w:pPr>
    </w:p>
    <w:p w:rsidR="006E702E" w:rsidRPr="00B2683B" w:rsidRDefault="006E702E" w:rsidP="00333849">
      <w:pPr>
        <w:rPr>
          <w:rFonts w:ascii="Arial" w:hAnsi="Arial" w:cs="Arial"/>
          <w:sz w:val="22"/>
        </w:rPr>
      </w:pPr>
      <w:r w:rsidRPr="00B2683B">
        <w:rPr>
          <w:rFonts w:ascii="Arial" w:hAnsi="Arial" w:cs="Arial"/>
          <w:sz w:val="22"/>
        </w:rPr>
        <w:t>V š. r. 2022/2023 nemáme vecnú náplň pre toto časové rozvrhnutie VH.</w:t>
      </w:r>
    </w:p>
    <w:p w:rsidR="006E702E" w:rsidRPr="00B2683B" w:rsidRDefault="006E702E" w:rsidP="00636F39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2835"/>
        <w:gridCol w:w="2409"/>
      </w:tblGrid>
      <w:tr w:rsidR="006E702E" w:rsidRPr="00B2683B" w:rsidTr="00533C5E">
        <w:trPr>
          <w:jc w:val="center"/>
        </w:trPr>
        <w:tc>
          <w:tcPr>
            <w:tcW w:w="8079" w:type="dxa"/>
            <w:gridSpan w:val="3"/>
          </w:tcPr>
          <w:p w:rsidR="006E702E" w:rsidRPr="00B2683B" w:rsidRDefault="006E702E" w:rsidP="00EC4BC6">
            <w:pPr>
              <w:pStyle w:val="ListParagraph"/>
              <w:ind w:left="360"/>
              <w:jc w:val="center"/>
            </w:pPr>
            <w:r w:rsidRPr="00B2683B">
              <w:rPr>
                <w:rFonts w:ascii="Arial" w:hAnsi="Arial" w:cs="Arial"/>
              </w:rPr>
              <w:t>IV. ročník</w:t>
            </w:r>
          </w:p>
        </w:tc>
      </w:tr>
      <w:tr w:rsidR="006E702E" w:rsidRPr="00B2683B" w:rsidTr="00533C5E">
        <w:trPr>
          <w:jc w:val="center"/>
        </w:trPr>
        <w:tc>
          <w:tcPr>
            <w:tcW w:w="2835" w:type="dxa"/>
            <w:shd w:val="clear" w:color="auto" w:fill="F2DBDB"/>
          </w:tcPr>
          <w:p w:rsidR="006E702E" w:rsidRPr="00B2683B" w:rsidRDefault="006E702E" w:rsidP="00533C5E">
            <w:pPr>
              <w:jc w:val="center"/>
              <w:rPr>
                <w:rFonts w:ascii="Arial" w:hAnsi="Arial" w:cs="Arial"/>
                <w:i/>
              </w:rPr>
            </w:pPr>
            <w:r w:rsidRPr="00B2683B">
              <w:rPr>
                <w:rFonts w:ascii="Arial" w:hAnsi="Arial" w:cs="Arial"/>
                <w:i/>
              </w:rPr>
              <w:t>vyučovacia hodina</w:t>
            </w:r>
          </w:p>
        </w:tc>
        <w:tc>
          <w:tcPr>
            <w:tcW w:w="2835" w:type="dxa"/>
            <w:shd w:val="clear" w:color="auto" w:fill="F2DBDB"/>
          </w:tcPr>
          <w:p w:rsidR="006E702E" w:rsidRPr="00B2683B" w:rsidRDefault="006E702E" w:rsidP="00533C5E">
            <w:pPr>
              <w:jc w:val="center"/>
              <w:rPr>
                <w:rFonts w:ascii="Arial" w:hAnsi="Arial" w:cs="Arial"/>
                <w:i/>
              </w:rPr>
            </w:pPr>
            <w:r w:rsidRPr="00B2683B">
              <w:rPr>
                <w:rFonts w:ascii="Arial" w:hAnsi="Arial" w:cs="Arial"/>
                <w:i/>
              </w:rPr>
              <w:t>časové rozvrhnutie</w:t>
            </w:r>
          </w:p>
        </w:tc>
        <w:tc>
          <w:tcPr>
            <w:tcW w:w="2409" w:type="dxa"/>
            <w:shd w:val="clear" w:color="auto" w:fill="F2DBDB"/>
          </w:tcPr>
          <w:p w:rsidR="006E702E" w:rsidRPr="00B2683B" w:rsidRDefault="006E702E" w:rsidP="00533C5E">
            <w:pPr>
              <w:jc w:val="center"/>
              <w:rPr>
                <w:rFonts w:ascii="Arial" w:hAnsi="Arial" w:cs="Arial"/>
                <w:i/>
              </w:rPr>
            </w:pPr>
            <w:r w:rsidRPr="00B2683B">
              <w:rPr>
                <w:rFonts w:ascii="Arial" w:hAnsi="Arial" w:cs="Arial"/>
                <w:i/>
              </w:rPr>
              <w:t>teoretické vyučovanie</w:t>
            </w:r>
          </w:p>
        </w:tc>
      </w:tr>
      <w:tr w:rsidR="006E702E" w:rsidRPr="00B2683B" w:rsidTr="00533C5E">
        <w:trPr>
          <w:jc w:val="center"/>
        </w:trPr>
        <w:tc>
          <w:tcPr>
            <w:tcW w:w="2835" w:type="dxa"/>
          </w:tcPr>
          <w:p w:rsidR="006E702E" w:rsidRPr="00B2683B" w:rsidRDefault="006E702E" w:rsidP="00533C5E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8.</w:t>
            </w:r>
          </w:p>
        </w:tc>
        <w:tc>
          <w:tcPr>
            <w:tcW w:w="2835" w:type="dxa"/>
          </w:tcPr>
          <w:p w:rsidR="006E702E" w:rsidRPr="00B2683B" w:rsidRDefault="006E702E" w:rsidP="00533C5E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14:40 – 15:25</w:t>
            </w:r>
          </w:p>
        </w:tc>
        <w:tc>
          <w:tcPr>
            <w:tcW w:w="2409" w:type="dxa"/>
          </w:tcPr>
          <w:p w:rsidR="006E702E" w:rsidRPr="00B2683B" w:rsidRDefault="006E702E" w:rsidP="00533C5E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vyučovanie</w:t>
            </w:r>
          </w:p>
        </w:tc>
      </w:tr>
    </w:tbl>
    <w:p w:rsidR="006E702E" w:rsidRPr="00B2683B" w:rsidRDefault="006E702E" w:rsidP="00752807">
      <w:pPr>
        <w:jc w:val="center"/>
      </w:pPr>
    </w:p>
    <w:p w:rsidR="006E702E" w:rsidRPr="00B2683B" w:rsidRDefault="006E702E" w:rsidP="00752807">
      <w:pPr>
        <w:jc w:val="center"/>
      </w:pPr>
    </w:p>
    <w:p w:rsidR="006E702E" w:rsidRPr="00B2683B" w:rsidRDefault="006E702E" w:rsidP="00A97680">
      <w:pPr>
        <w:jc w:val="both"/>
        <w:rPr>
          <w:rFonts w:ascii="Arial" w:hAnsi="Arial" w:cs="Arial"/>
        </w:rPr>
      </w:pPr>
      <w:r w:rsidRPr="00B2683B">
        <w:rPr>
          <w:rFonts w:ascii="Arial" w:hAnsi="Arial" w:cs="Arial"/>
        </w:rPr>
        <w:t xml:space="preserve">III. Časový rozpis vyučovacích hodín </w:t>
      </w:r>
      <w:r w:rsidRPr="00B2683B">
        <w:rPr>
          <w:rFonts w:ascii="Arial" w:hAnsi="Arial" w:cs="Arial"/>
          <w:b/>
        </w:rPr>
        <w:t>2-ročné nadstavbové štúdium – I.NŠ – ELK, STV vjs v.e., II.NŠ STR,VLK vjs v.,e., večerná externá forma štúdia – ODP (odborná prax)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2835"/>
        <w:gridCol w:w="2409"/>
      </w:tblGrid>
      <w:tr w:rsidR="006E702E" w:rsidRPr="00B2683B" w:rsidTr="00155BB0">
        <w:trPr>
          <w:jc w:val="center"/>
        </w:trPr>
        <w:tc>
          <w:tcPr>
            <w:tcW w:w="8079" w:type="dxa"/>
            <w:gridSpan w:val="3"/>
          </w:tcPr>
          <w:p w:rsidR="006E702E" w:rsidRPr="00B2683B" w:rsidRDefault="006E702E" w:rsidP="00155BB0">
            <w:pPr>
              <w:pStyle w:val="ListParagraph"/>
              <w:numPr>
                <w:ilvl w:val="0"/>
                <w:numId w:val="42"/>
              </w:numPr>
              <w:jc w:val="center"/>
            </w:pPr>
            <w:r w:rsidRPr="00B2683B">
              <w:rPr>
                <w:rFonts w:ascii="Arial" w:hAnsi="Arial" w:cs="Arial"/>
              </w:rPr>
              <w:t>– II. ročník</w:t>
            </w:r>
          </w:p>
        </w:tc>
      </w:tr>
      <w:tr w:rsidR="006E702E" w:rsidRPr="00B2683B" w:rsidTr="00155BB0">
        <w:trPr>
          <w:jc w:val="center"/>
        </w:trPr>
        <w:tc>
          <w:tcPr>
            <w:tcW w:w="2835" w:type="dxa"/>
            <w:shd w:val="clear" w:color="auto" w:fill="F2DBDB"/>
          </w:tcPr>
          <w:p w:rsidR="006E702E" w:rsidRPr="00B2683B" w:rsidRDefault="006E702E" w:rsidP="00155BB0">
            <w:pPr>
              <w:jc w:val="center"/>
              <w:rPr>
                <w:rFonts w:ascii="Arial" w:hAnsi="Arial" w:cs="Arial"/>
                <w:i/>
              </w:rPr>
            </w:pPr>
            <w:r w:rsidRPr="00B2683B">
              <w:rPr>
                <w:rFonts w:ascii="Arial" w:hAnsi="Arial" w:cs="Arial"/>
                <w:i/>
              </w:rPr>
              <w:t>vyučovacia hodina</w:t>
            </w:r>
          </w:p>
        </w:tc>
        <w:tc>
          <w:tcPr>
            <w:tcW w:w="2835" w:type="dxa"/>
            <w:shd w:val="clear" w:color="auto" w:fill="F2DBDB"/>
          </w:tcPr>
          <w:p w:rsidR="006E702E" w:rsidRPr="00B2683B" w:rsidRDefault="006E702E" w:rsidP="00155BB0">
            <w:pPr>
              <w:jc w:val="center"/>
              <w:rPr>
                <w:rFonts w:ascii="Arial" w:hAnsi="Arial" w:cs="Arial"/>
                <w:i/>
              </w:rPr>
            </w:pPr>
            <w:r w:rsidRPr="00B2683B">
              <w:rPr>
                <w:rFonts w:ascii="Arial" w:hAnsi="Arial" w:cs="Arial"/>
                <w:i/>
              </w:rPr>
              <w:t>časové rozvrhnutie</w:t>
            </w:r>
          </w:p>
        </w:tc>
        <w:tc>
          <w:tcPr>
            <w:tcW w:w="2409" w:type="dxa"/>
            <w:shd w:val="clear" w:color="auto" w:fill="F2DBDB"/>
          </w:tcPr>
          <w:p w:rsidR="006E702E" w:rsidRPr="00B2683B" w:rsidRDefault="006E702E" w:rsidP="00155BB0">
            <w:pPr>
              <w:jc w:val="center"/>
              <w:rPr>
                <w:rFonts w:ascii="Arial" w:hAnsi="Arial" w:cs="Arial"/>
                <w:i/>
              </w:rPr>
            </w:pPr>
            <w:r w:rsidRPr="00B2683B">
              <w:rPr>
                <w:rFonts w:ascii="Arial" w:hAnsi="Arial" w:cs="Arial"/>
                <w:i/>
              </w:rPr>
              <w:t>odborná prax</w:t>
            </w:r>
          </w:p>
        </w:tc>
      </w:tr>
      <w:tr w:rsidR="006E702E" w:rsidRPr="00B2683B" w:rsidTr="00513631">
        <w:trPr>
          <w:jc w:val="center"/>
        </w:trPr>
        <w:tc>
          <w:tcPr>
            <w:tcW w:w="2835" w:type="dxa"/>
          </w:tcPr>
          <w:p w:rsidR="006E702E" w:rsidRPr="00B2683B" w:rsidRDefault="006E702E" w:rsidP="00155BB0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 xml:space="preserve">7.- 8. </w:t>
            </w:r>
          </w:p>
        </w:tc>
        <w:tc>
          <w:tcPr>
            <w:tcW w:w="2835" w:type="dxa"/>
          </w:tcPr>
          <w:p w:rsidR="006E702E" w:rsidRPr="00B2683B" w:rsidRDefault="006E702E" w:rsidP="00155BB0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14:10 – 15:40</w:t>
            </w:r>
          </w:p>
        </w:tc>
        <w:tc>
          <w:tcPr>
            <w:tcW w:w="2409" w:type="dxa"/>
          </w:tcPr>
          <w:p w:rsidR="006E702E" w:rsidRPr="00B2683B" w:rsidRDefault="006E702E" w:rsidP="00155BB0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vyučovanie</w:t>
            </w:r>
          </w:p>
        </w:tc>
      </w:tr>
      <w:tr w:rsidR="006E702E" w:rsidRPr="00B2683B" w:rsidTr="00513631">
        <w:trPr>
          <w:jc w:val="center"/>
        </w:trPr>
        <w:tc>
          <w:tcPr>
            <w:tcW w:w="2835" w:type="dxa"/>
            <w:shd w:val="clear" w:color="auto" w:fill="F3F3F3"/>
          </w:tcPr>
          <w:p w:rsidR="006E702E" w:rsidRPr="00B2683B" w:rsidRDefault="006E702E" w:rsidP="00155B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3F3F3"/>
          </w:tcPr>
          <w:p w:rsidR="006E702E" w:rsidRPr="00B2683B" w:rsidRDefault="006E702E" w:rsidP="00155BB0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15:40 – 15:55</w:t>
            </w:r>
          </w:p>
        </w:tc>
        <w:tc>
          <w:tcPr>
            <w:tcW w:w="2409" w:type="dxa"/>
            <w:shd w:val="clear" w:color="auto" w:fill="F3F3F3"/>
          </w:tcPr>
          <w:p w:rsidR="006E702E" w:rsidRPr="00B2683B" w:rsidRDefault="006E702E" w:rsidP="00155BB0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prestávka</w:t>
            </w:r>
          </w:p>
        </w:tc>
      </w:tr>
      <w:tr w:rsidR="006E702E" w:rsidRPr="00B2683B" w:rsidTr="00513631">
        <w:trPr>
          <w:jc w:val="center"/>
        </w:trPr>
        <w:tc>
          <w:tcPr>
            <w:tcW w:w="2835" w:type="dxa"/>
          </w:tcPr>
          <w:p w:rsidR="006E702E" w:rsidRPr="00B2683B" w:rsidRDefault="006E702E" w:rsidP="00155BB0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9.-10.</w:t>
            </w:r>
          </w:p>
        </w:tc>
        <w:tc>
          <w:tcPr>
            <w:tcW w:w="2835" w:type="dxa"/>
          </w:tcPr>
          <w:p w:rsidR="006E702E" w:rsidRPr="00B2683B" w:rsidRDefault="006E702E" w:rsidP="00155BB0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15:55 – 17:25</w:t>
            </w:r>
          </w:p>
        </w:tc>
        <w:tc>
          <w:tcPr>
            <w:tcW w:w="2409" w:type="dxa"/>
          </w:tcPr>
          <w:p w:rsidR="006E702E" w:rsidRPr="00B2683B" w:rsidRDefault="006E702E" w:rsidP="00155BB0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vyučovanie</w:t>
            </w:r>
          </w:p>
        </w:tc>
      </w:tr>
    </w:tbl>
    <w:p w:rsidR="006E702E" w:rsidRPr="00B2683B" w:rsidRDefault="006E702E" w:rsidP="00E2296C">
      <w:pPr>
        <w:jc w:val="center"/>
      </w:pPr>
    </w:p>
    <w:p w:rsidR="006E702E" w:rsidRPr="00B2683B" w:rsidRDefault="006E702E" w:rsidP="00E2296C">
      <w:pPr>
        <w:jc w:val="center"/>
      </w:pPr>
    </w:p>
    <w:p w:rsidR="006E702E" w:rsidRPr="00B2683B" w:rsidRDefault="006E702E" w:rsidP="006E36AD">
      <w:pPr>
        <w:jc w:val="both"/>
        <w:rPr>
          <w:rFonts w:ascii="Arial" w:hAnsi="Arial" w:cs="Arial"/>
        </w:rPr>
      </w:pPr>
      <w:r w:rsidRPr="00B2683B">
        <w:rPr>
          <w:rFonts w:ascii="Arial" w:hAnsi="Arial" w:cs="Arial"/>
        </w:rPr>
        <w:t xml:space="preserve">Tento dodatok ku Školskému poriadku školy nadobúda účinnosť dňom schválenia                    </w:t>
      </w:r>
      <w:r>
        <w:rPr>
          <w:rFonts w:ascii="Arial" w:hAnsi="Arial" w:cs="Arial"/>
        </w:rPr>
        <w:t xml:space="preserve">      na pedagogickej rade dňa 05</w:t>
      </w:r>
      <w:r w:rsidRPr="00B2683B">
        <w:rPr>
          <w:rFonts w:ascii="Arial" w:hAnsi="Arial" w:cs="Arial"/>
        </w:rPr>
        <w:t xml:space="preserve">. 09. 2022 a platí pre školský rok 2022/2023. </w:t>
      </w:r>
    </w:p>
    <w:sectPr w:rsidR="006E702E" w:rsidRPr="00B2683B" w:rsidSect="006E36AD">
      <w:headerReference w:type="default" r:id="rId7"/>
      <w:footerReference w:type="default" r:id="rId8"/>
      <w:pgSz w:w="11906" w:h="16838"/>
      <w:pgMar w:top="1417" w:right="1274" w:bottom="1417" w:left="1134" w:header="708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02E" w:rsidRDefault="006E702E" w:rsidP="006F71B6">
      <w:r>
        <w:separator/>
      </w:r>
    </w:p>
  </w:endnote>
  <w:endnote w:type="continuationSeparator" w:id="0">
    <w:p w:rsidR="006E702E" w:rsidRDefault="006E702E" w:rsidP="006F7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02E" w:rsidRDefault="006E702E" w:rsidP="006E36AD">
    <w:pPr>
      <w:pStyle w:val="Footer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Rovná spojovacia šípka 3" o:spid="_x0000_s2049" type="#_x0000_t32" style="position:absolute;left:0;text-align:left;margin-left:8.6pt;margin-top:-4.05pt;width:468.75pt;height:0;z-index:25166028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"/>
      </w:pict>
    </w:r>
  </w:p>
  <w:p w:rsidR="006E702E" w:rsidRDefault="006E702E" w:rsidP="006E36AD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Školský poriadok  </w:t>
    </w:r>
  </w:p>
  <w:p w:rsidR="006E702E" w:rsidRPr="00016060" w:rsidRDefault="006E702E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02E" w:rsidRDefault="006E702E" w:rsidP="006F71B6">
      <w:r>
        <w:separator/>
      </w:r>
    </w:p>
  </w:footnote>
  <w:footnote w:type="continuationSeparator" w:id="0">
    <w:p w:rsidR="006E702E" w:rsidRDefault="006E702E" w:rsidP="006F7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02E" w:rsidRDefault="006E702E" w:rsidP="00DC52EB">
    <w:pPr>
      <w:pStyle w:val="Header"/>
      <w:rPr>
        <w:noProof/>
        <w:lang w:eastAsia="zh-TW"/>
      </w:rPr>
    </w:pPr>
  </w:p>
  <w:p w:rsidR="006E702E" w:rsidRDefault="006E702E" w:rsidP="003077BB">
    <w:pPr>
      <w:pStyle w:val="Header"/>
      <w:jc w:val="center"/>
      <w:rPr>
        <w:noProof/>
        <w:lang w:eastAsia="zh-TW"/>
      </w:rPr>
    </w:pPr>
  </w:p>
  <w:p w:rsidR="006E702E" w:rsidRPr="00DC52EB" w:rsidRDefault="006E702E" w:rsidP="00DC52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7FF3"/>
    <w:multiLevelType w:val="hybridMultilevel"/>
    <w:tmpl w:val="57EAFED6"/>
    <w:lvl w:ilvl="0" w:tplc="3544E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1A19D7"/>
    <w:multiLevelType w:val="hybridMultilevel"/>
    <w:tmpl w:val="F0EAC784"/>
    <w:lvl w:ilvl="0" w:tplc="A5E85ECA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65D4E4F"/>
    <w:multiLevelType w:val="hybridMultilevel"/>
    <w:tmpl w:val="97EA6D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2F097D"/>
    <w:multiLevelType w:val="hybridMultilevel"/>
    <w:tmpl w:val="4E5EC2C2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8D1ADA"/>
    <w:multiLevelType w:val="hybridMultilevel"/>
    <w:tmpl w:val="AB3EEB9A"/>
    <w:lvl w:ilvl="0" w:tplc="EE9C655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>
    <w:nsid w:val="0ECC5310"/>
    <w:multiLevelType w:val="hybridMultilevel"/>
    <w:tmpl w:val="B8AC3C28"/>
    <w:lvl w:ilvl="0" w:tplc="ED16E3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21346"/>
    <w:multiLevelType w:val="hybridMultilevel"/>
    <w:tmpl w:val="B694EB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9A5A23"/>
    <w:multiLevelType w:val="hybridMultilevel"/>
    <w:tmpl w:val="F9A4CC48"/>
    <w:lvl w:ilvl="0" w:tplc="DA847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D318E"/>
    <w:multiLevelType w:val="hybridMultilevel"/>
    <w:tmpl w:val="AAD8B796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39C0CDF"/>
    <w:multiLevelType w:val="hybridMultilevel"/>
    <w:tmpl w:val="7E9222C6"/>
    <w:lvl w:ilvl="0" w:tplc="20025DF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41222DD"/>
    <w:multiLevelType w:val="hybridMultilevel"/>
    <w:tmpl w:val="577E1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942826"/>
    <w:multiLevelType w:val="hybridMultilevel"/>
    <w:tmpl w:val="9A84641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5E2213"/>
    <w:multiLevelType w:val="hybridMultilevel"/>
    <w:tmpl w:val="5F5EEBF4"/>
    <w:lvl w:ilvl="0" w:tplc="B54A6CD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BD5EF1"/>
    <w:multiLevelType w:val="hybridMultilevel"/>
    <w:tmpl w:val="066EF2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1E737B"/>
    <w:multiLevelType w:val="hybridMultilevel"/>
    <w:tmpl w:val="1B5AADB4"/>
    <w:lvl w:ilvl="0" w:tplc="ED16E3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72CFB"/>
    <w:multiLevelType w:val="hybridMultilevel"/>
    <w:tmpl w:val="ADCAB01E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8B72593"/>
    <w:multiLevelType w:val="hybridMultilevel"/>
    <w:tmpl w:val="83328E04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B36749D"/>
    <w:multiLevelType w:val="hybridMultilevel"/>
    <w:tmpl w:val="AE7431E0"/>
    <w:lvl w:ilvl="0" w:tplc="B8E26E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1315C0"/>
    <w:multiLevelType w:val="hybridMultilevel"/>
    <w:tmpl w:val="1D9C2E8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556F1F"/>
    <w:multiLevelType w:val="hybridMultilevel"/>
    <w:tmpl w:val="9CE6CA1E"/>
    <w:lvl w:ilvl="0" w:tplc="58180E0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51E6B89"/>
    <w:multiLevelType w:val="hybridMultilevel"/>
    <w:tmpl w:val="87A2DE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57349A3"/>
    <w:multiLevelType w:val="hybridMultilevel"/>
    <w:tmpl w:val="273ECB06"/>
    <w:lvl w:ilvl="0" w:tplc="FB8608A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36BE487B"/>
    <w:multiLevelType w:val="hybridMultilevel"/>
    <w:tmpl w:val="E9BA16E4"/>
    <w:lvl w:ilvl="0" w:tplc="590A6C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81B20A8"/>
    <w:multiLevelType w:val="hybridMultilevel"/>
    <w:tmpl w:val="8A72A768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93A3673"/>
    <w:multiLevelType w:val="hybridMultilevel"/>
    <w:tmpl w:val="191E1BC8"/>
    <w:lvl w:ilvl="0" w:tplc="3878DAE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C3F77F9"/>
    <w:multiLevelType w:val="hybridMultilevel"/>
    <w:tmpl w:val="3D2889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381F99"/>
    <w:multiLevelType w:val="hybridMultilevel"/>
    <w:tmpl w:val="2546480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4EE22F5"/>
    <w:multiLevelType w:val="hybridMultilevel"/>
    <w:tmpl w:val="FE7C75BC"/>
    <w:lvl w:ilvl="0" w:tplc="2C26005A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8">
    <w:nsid w:val="490B634C"/>
    <w:multiLevelType w:val="hybridMultilevel"/>
    <w:tmpl w:val="57EAFED6"/>
    <w:lvl w:ilvl="0" w:tplc="3544E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C53AB4"/>
    <w:multiLevelType w:val="hybridMultilevel"/>
    <w:tmpl w:val="656A1D7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F355B76"/>
    <w:multiLevelType w:val="hybridMultilevel"/>
    <w:tmpl w:val="57EAFED6"/>
    <w:lvl w:ilvl="0" w:tplc="3544E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06D31CE"/>
    <w:multiLevelType w:val="hybridMultilevel"/>
    <w:tmpl w:val="EEAA7CCA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7964F65"/>
    <w:multiLevelType w:val="hybridMultilevel"/>
    <w:tmpl w:val="01706C9E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6B4001E2">
      <w:numFmt w:val="bullet"/>
      <w:lvlText w:val="•"/>
      <w:lvlJc w:val="left"/>
      <w:pPr>
        <w:ind w:left="2145" w:hanging="705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FC556A6"/>
    <w:multiLevelType w:val="hybridMultilevel"/>
    <w:tmpl w:val="E892C00E"/>
    <w:lvl w:ilvl="0" w:tplc="3544E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3DA69FE"/>
    <w:multiLevelType w:val="hybridMultilevel"/>
    <w:tmpl w:val="5A5E4AE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5D207E"/>
    <w:multiLevelType w:val="hybridMultilevel"/>
    <w:tmpl w:val="65000E56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DDB4189"/>
    <w:multiLevelType w:val="hybridMultilevel"/>
    <w:tmpl w:val="26D29F18"/>
    <w:lvl w:ilvl="0" w:tplc="2710E40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A704CD"/>
    <w:multiLevelType w:val="hybridMultilevel"/>
    <w:tmpl w:val="9A5647DC"/>
    <w:lvl w:ilvl="0" w:tplc="ED16E3BE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71DF3C6E"/>
    <w:multiLevelType w:val="hybridMultilevel"/>
    <w:tmpl w:val="5B16DB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2CD64AD"/>
    <w:multiLevelType w:val="hybridMultilevel"/>
    <w:tmpl w:val="B8980D5C"/>
    <w:lvl w:ilvl="0" w:tplc="A19ED5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323446B"/>
    <w:multiLevelType w:val="hybridMultilevel"/>
    <w:tmpl w:val="EDFA3D4C"/>
    <w:lvl w:ilvl="0" w:tplc="ED16E3BE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1C3507"/>
    <w:multiLevelType w:val="hybridMultilevel"/>
    <w:tmpl w:val="36AA6AE2"/>
    <w:lvl w:ilvl="0" w:tplc="ED16E3BE">
      <w:start w:val="3"/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690278"/>
    <w:multiLevelType w:val="hybridMultilevel"/>
    <w:tmpl w:val="B04A7C50"/>
    <w:lvl w:ilvl="0" w:tplc="590A6C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2"/>
  </w:num>
  <w:num w:numId="3">
    <w:abstractNumId w:val="3"/>
  </w:num>
  <w:num w:numId="4">
    <w:abstractNumId w:val="37"/>
  </w:num>
  <w:num w:numId="5">
    <w:abstractNumId w:val="5"/>
  </w:num>
  <w:num w:numId="6">
    <w:abstractNumId w:val="31"/>
  </w:num>
  <w:num w:numId="7">
    <w:abstractNumId w:val="16"/>
  </w:num>
  <w:num w:numId="8">
    <w:abstractNumId w:val="8"/>
  </w:num>
  <w:num w:numId="9">
    <w:abstractNumId w:val="35"/>
  </w:num>
  <w:num w:numId="10">
    <w:abstractNumId w:val="41"/>
  </w:num>
  <w:num w:numId="11">
    <w:abstractNumId w:val="40"/>
  </w:num>
  <w:num w:numId="12">
    <w:abstractNumId w:val="14"/>
  </w:num>
  <w:num w:numId="13">
    <w:abstractNumId w:val="4"/>
  </w:num>
  <w:num w:numId="14">
    <w:abstractNumId w:val="34"/>
  </w:num>
  <w:num w:numId="15">
    <w:abstractNumId w:val="6"/>
  </w:num>
  <w:num w:numId="16">
    <w:abstractNumId w:val="19"/>
  </w:num>
  <w:num w:numId="17">
    <w:abstractNumId w:val="23"/>
  </w:num>
  <w:num w:numId="18">
    <w:abstractNumId w:val="36"/>
  </w:num>
  <w:num w:numId="19">
    <w:abstractNumId w:val="26"/>
  </w:num>
  <w:num w:numId="20">
    <w:abstractNumId w:val="27"/>
  </w:num>
  <w:num w:numId="21">
    <w:abstractNumId w:val="2"/>
  </w:num>
  <w:num w:numId="22">
    <w:abstractNumId w:val="17"/>
  </w:num>
  <w:num w:numId="23">
    <w:abstractNumId w:val="7"/>
  </w:num>
  <w:num w:numId="24">
    <w:abstractNumId w:val="9"/>
  </w:num>
  <w:num w:numId="25">
    <w:abstractNumId w:val="24"/>
  </w:num>
  <w:num w:numId="26">
    <w:abstractNumId w:val="25"/>
  </w:num>
  <w:num w:numId="27">
    <w:abstractNumId w:val="20"/>
  </w:num>
  <w:num w:numId="28">
    <w:abstractNumId w:val="10"/>
  </w:num>
  <w:num w:numId="29">
    <w:abstractNumId w:val="15"/>
  </w:num>
  <w:num w:numId="30">
    <w:abstractNumId w:val="38"/>
  </w:num>
  <w:num w:numId="31">
    <w:abstractNumId w:val="13"/>
  </w:num>
  <w:num w:numId="32">
    <w:abstractNumId w:val="1"/>
  </w:num>
  <w:num w:numId="33">
    <w:abstractNumId w:val="29"/>
  </w:num>
  <w:num w:numId="34">
    <w:abstractNumId w:val="11"/>
  </w:num>
  <w:num w:numId="35">
    <w:abstractNumId w:val="18"/>
  </w:num>
  <w:num w:numId="36">
    <w:abstractNumId w:val="21"/>
  </w:num>
  <w:num w:numId="37">
    <w:abstractNumId w:val="33"/>
  </w:num>
  <w:num w:numId="38">
    <w:abstractNumId w:val="42"/>
  </w:num>
  <w:num w:numId="39">
    <w:abstractNumId w:val="39"/>
  </w:num>
  <w:num w:numId="40">
    <w:abstractNumId w:val="22"/>
  </w:num>
  <w:num w:numId="41">
    <w:abstractNumId w:val="30"/>
  </w:num>
  <w:num w:numId="42">
    <w:abstractNumId w:val="28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A57"/>
    <w:rsid w:val="00010202"/>
    <w:rsid w:val="00016060"/>
    <w:rsid w:val="00021D62"/>
    <w:rsid w:val="00022CF0"/>
    <w:rsid w:val="0003631C"/>
    <w:rsid w:val="00040A57"/>
    <w:rsid w:val="0004642A"/>
    <w:rsid w:val="000556F5"/>
    <w:rsid w:val="0007198E"/>
    <w:rsid w:val="00081C56"/>
    <w:rsid w:val="00091AD6"/>
    <w:rsid w:val="000B2011"/>
    <w:rsid w:val="000B5297"/>
    <w:rsid w:val="000B654E"/>
    <w:rsid w:val="000B797D"/>
    <w:rsid w:val="000F796F"/>
    <w:rsid w:val="00100930"/>
    <w:rsid w:val="00107D1E"/>
    <w:rsid w:val="00110541"/>
    <w:rsid w:val="00117868"/>
    <w:rsid w:val="00120BF0"/>
    <w:rsid w:val="001355A6"/>
    <w:rsid w:val="00155BB0"/>
    <w:rsid w:val="00156002"/>
    <w:rsid w:val="0015682B"/>
    <w:rsid w:val="001674FD"/>
    <w:rsid w:val="00173817"/>
    <w:rsid w:val="00180076"/>
    <w:rsid w:val="0019079E"/>
    <w:rsid w:val="001A0F98"/>
    <w:rsid w:val="001A1AAA"/>
    <w:rsid w:val="001B016C"/>
    <w:rsid w:val="001B54B6"/>
    <w:rsid w:val="001B7183"/>
    <w:rsid w:val="002068AA"/>
    <w:rsid w:val="00212181"/>
    <w:rsid w:val="00216B9C"/>
    <w:rsid w:val="002513EF"/>
    <w:rsid w:val="00263D60"/>
    <w:rsid w:val="002669FB"/>
    <w:rsid w:val="00274285"/>
    <w:rsid w:val="0029433F"/>
    <w:rsid w:val="002A034D"/>
    <w:rsid w:val="002A48BA"/>
    <w:rsid w:val="002B554D"/>
    <w:rsid w:val="002B747E"/>
    <w:rsid w:val="002C4A44"/>
    <w:rsid w:val="002D0C78"/>
    <w:rsid w:val="002F03A4"/>
    <w:rsid w:val="003077BB"/>
    <w:rsid w:val="00311727"/>
    <w:rsid w:val="00321A64"/>
    <w:rsid w:val="00323A7F"/>
    <w:rsid w:val="00325E7D"/>
    <w:rsid w:val="00326B9B"/>
    <w:rsid w:val="00333849"/>
    <w:rsid w:val="00342ECD"/>
    <w:rsid w:val="00345437"/>
    <w:rsid w:val="003463DC"/>
    <w:rsid w:val="00370A60"/>
    <w:rsid w:val="003758C9"/>
    <w:rsid w:val="0037670E"/>
    <w:rsid w:val="003A16B3"/>
    <w:rsid w:val="003C6F9E"/>
    <w:rsid w:val="003C772A"/>
    <w:rsid w:val="003E2BB1"/>
    <w:rsid w:val="003F1698"/>
    <w:rsid w:val="003F6884"/>
    <w:rsid w:val="00410087"/>
    <w:rsid w:val="004127A6"/>
    <w:rsid w:val="004224C5"/>
    <w:rsid w:val="004230E9"/>
    <w:rsid w:val="004266C6"/>
    <w:rsid w:val="004609AE"/>
    <w:rsid w:val="004648D6"/>
    <w:rsid w:val="004805DB"/>
    <w:rsid w:val="0048744E"/>
    <w:rsid w:val="004A1DBE"/>
    <w:rsid w:val="004B35F6"/>
    <w:rsid w:val="004E2DA6"/>
    <w:rsid w:val="004E4A75"/>
    <w:rsid w:val="004F0133"/>
    <w:rsid w:val="0050031E"/>
    <w:rsid w:val="00512AFD"/>
    <w:rsid w:val="00513631"/>
    <w:rsid w:val="00513FA6"/>
    <w:rsid w:val="00514E74"/>
    <w:rsid w:val="00533C5E"/>
    <w:rsid w:val="00535031"/>
    <w:rsid w:val="005371F0"/>
    <w:rsid w:val="00540341"/>
    <w:rsid w:val="005424C6"/>
    <w:rsid w:val="0054358C"/>
    <w:rsid w:val="00554B95"/>
    <w:rsid w:val="00556A55"/>
    <w:rsid w:val="00573FBD"/>
    <w:rsid w:val="005A0498"/>
    <w:rsid w:val="005B69B0"/>
    <w:rsid w:val="005C652F"/>
    <w:rsid w:val="005E4A2B"/>
    <w:rsid w:val="005F4455"/>
    <w:rsid w:val="00604515"/>
    <w:rsid w:val="00606528"/>
    <w:rsid w:val="00616B09"/>
    <w:rsid w:val="006206BC"/>
    <w:rsid w:val="00621079"/>
    <w:rsid w:val="0062189C"/>
    <w:rsid w:val="006230C4"/>
    <w:rsid w:val="00631300"/>
    <w:rsid w:val="00635F01"/>
    <w:rsid w:val="00636F39"/>
    <w:rsid w:val="006457B6"/>
    <w:rsid w:val="00645BE8"/>
    <w:rsid w:val="00650F28"/>
    <w:rsid w:val="006522E1"/>
    <w:rsid w:val="006522F1"/>
    <w:rsid w:val="00660F28"/>
    <w:rsid w:val="00670FFA"/>
    <w:rsid w:val="006860FD"/>
    <w:rsid w:val="006C14F8"/>
    <w:rsid w:val="006C5BAC"/>
    <w:rsid w:val="006D3A7F"/>
    <w:rsid w:val="006D6873"/>
    <w:rsid w:val="006E3693"/>
    <w:rsid w:val="006E36AD"/>
    <w:rsid w:val="006E702E"/>
    <w:rsid w:val="006F0313"/>
    <w:rsid w:val="006F295B"/>
    <w:rsid w:val="006F71B6"/>
    <w:rsid w:val="006F756B"/>
    <w:rsid w:val="00700EC2"/>
    <w:rsid w:val="007330AE"/>
    <w:rsid w:val="007400D3"/>
    <w:rsid w:val="00742EB3"/>
    <w:rsid w:val="007510BF"/>
    <w:rsid w:val="00752807"/>
    <w:rsid w:val="00760CA8"/>
    <w:rsid w:val="00760D4E"/>
    <w:rsid w:val="00777F4E"/>
    <w:rsid w:val="00791BF0"/>
    <w:rsid w:val="007A3256"/>
    <w:rsid w:val="007A5D98"/>
    <w:rsid w:val="007E12F5"/>
    <w:rsid w:val="007E67A8"/>
    <w:rsid w:val="007F1E17"/>
    <w:rsid w:val="007F6E47"/>
    <w:rsid w:val="00826478"/>
    <w:rsid w:val="008336B8"/>
    <w:rsid w:val="00855EA3"/>
    <w:rsid w:val="00856EC5"/>
    <w:rsid w:val="00857146"/>
    <w:rsid w:val="00861875"/>
    <w:rsid w:val="00882325"/>
    <w:rsid w:val="0089699A"/>
    <w:rsid w:val="008A495E"/>
    <w:rsid w:val="008B2D81"/>
    <w:rsid w:val="008C517C"/>
    <w:rsid w:val="008D2154"/>
    <w:rsid w:val="008D3C5B"/>
    <w:rsid w:val="008F34FA"/>
    <w:rsid w:val="008F419E"/>
    <w:rsid w:val="008F646A"/>
    <w:rsid w:val="00902C6C"/>
    <w:rsid w:val="0091521C"/>
    <w:rsid w:val="0092515F"/>
    <w:rsid w:val="00931BCD"/>
    <w:rsid w:val="0093386A"/>
    <w:rsid w:val="00934AF4"/>
    <w:rsid w:val="00935B0F"/>
    <w:rsid w:val="00940F53"/>
    <w:rsid w:val="00944EAA"/>
    <w:rsid w:val="00946FC5"/>
    <w:rsid w:val="009525AD"/>
    <w:rsid w:val="009618CF"/>
    <w:rsid w:val="00965619"/>
    <w:rsid w:val="00976073"/>
    <w:rsid w:val="00983963"/>
    <w:rsid w:val="00991106"/>
    <w:rsid w:val="009B576A"/>
    <w:rsid w:val="009B5DE0"/>
    <w:rsid w:val="009C5908"/>
    <w:rsid w:val="009D5359"/>
    <w:rsid w:val="009D6615"/>
    <w:rsid w:val="009E4492"/>
    <w:rsid w:val="009F0136"/>
    <w:rsid w:val="009F4B9C"/>
    <w:rsid w:val="009F5533"/>
    <w:rsid w:val="00A01A9D"/>
    <w:rsid w:val="00A02CC8"/>
    <w:rsid w:val="00A07A4C"/>
    <w:rsid w:val="00A114AA"/>
    <w:rsid w:val="00A14368"/>
    <w:rsid w:val="00A1631A"/>
    <w:rsid w:val="00A3173A"/>
    <w:rsid w:val="00A31F16"/>
    <w:rsid w:val="00A42A9B"/>
    <w:rsid w:val="00A64170"/>
    <w:rsid w:val="00A81057"/>
    <w:rsid w:val="00A83083"/>
    <w:rsid w:val="00A83D42"/>
    <w:rsid w:val="00A85FD5"/>
    <w:rsid w:val="00A87A63"/>
    <w:rsid w:val="00A97680"/>
    <w:rsid w:val="00AA6C6F"/>
    <w:rsid w:val="00AB027D"/>
    <w:rsid w:val="00AD3807"/>
    <w:rsid w:val="00AF0D69"/>
    <w:rsid w:val="00B014C5"/>
    <w:rsid w:val="00B03B03"/>
    <w:rsid w:val="00B2683B"/>
    <w:rsid w:val="00B34852"/>
    <w:rsid w:val="00B365EB"/>
    <w:rsid w:val="00B4037D"/>
    <w:rsid w:val="00B43991"/>
    <w:rsid w:val="00B51ACB"/>
    <w:rsid w:val="00B56E40"/>
    <w:rsid w:val="00B64F4B"/>
    <w:rsid w:val="00B65429"/>
    <w:rsid w:val="00B7477B"/>
    <w:rsid w:val="00B8525F"/>
    <w:rsid w:val="00B97FAB"/>
    <w:rsid w:val="00BB5F49"/>
    <w:rsid w:val="00BC1974"/>
    <w:rsid w:val="00BC1E09"/>
    <w:rsid w:val="00BC7AF6"/>
    <w:rsid w:val="00BD10C5"/>
    <w:rsid w:val="00BD4DDD"/>
    <w:rsid w:val="00BE15F1"/>
    <w:rsid w:val="00C014DC"/>
    <w:rsid w:val="00C01779"/>
    <w:rsid w:val="00C030C6"/>
    <w:rsid w:val="00C05053"/>
    <w:rsid w:val="00C23570"/>
    <w:rsid w:val="00C447DD"/>
    <w:rsid w:val="00C50ECE"/>
    <w:rsid w:val="00C805D7"/>
    <w:rsid w:val="00CA48EF"/>
    <w:rsid w:val="00CB4E49"/>
    <w:rsid w:val="00CC29FC"/>
    <w:rsid w:val="00CC4D89"/>
    <w:rsid w:val="00CD5FE5"/>
    <w:rsid w:val="00D016CC"/>
    <w:rsid w:val="00D01727"/>
    <w:rsid w:val="00D06B73"/>
    <w:rsid w:val="00D113E8"/>
    <w:rsid w:val="00D13A77"/>
    <w:rsid w:val="00D20DDD"/>
    <w:rsid w:val="00D2642F"/>
    <w:rsid w:val="00D30A6E"/>
    <w:rsid w:val="00D347A6"/>
    <w:rsid w:val="00D363F5"/>
    <w:rsid w:val="00D449B3"/>
    <w:rsid w:val="00D46D2D"/>
    <w:rsid w:val="00D4741D"/>
    <w:rsid w:val="00D53129"/>
    <w:rsid w:val="00D541FF"/>
    <w:rsid w:val="00D653C2"/>
    <w:rsid w:val="00D659AB"/>
    <w:rsid w:val="00D7024D"/>
    <w:rsid w:val="00D7777D"/>
    <w:rsid w:val="00D809E6"/>
    <w:rsid w:val="00D92212"/>
    <w:rsid w:val="00DC4BB4"/>
    <w:rsid w:val="00DC52EB"/>
    <w:rsid w:val="00DC5FE1"/>
    <w:rsid w:val="00DC7116"/>
    <w:rsid w:val="00DE3E0A"/>
    <w:rsid w:val="00DE3F11"/>
    <w:rsid w:val="00DF5515"/>
    <w:rsid w:val="00DF66A9"/>
    <w:rsid w:val="00DF7B90"/>
    <w:rsid w:val="00E1725C"/>
    <w:rsid w:val="00E207A7"/>
    <w:rsid w:val="00E2296C"/>
    <w:rsid w:val="00E32FDB"/>
    <w:rsid w:val="00E434E8"/>
    <w:rsid w:val="00E745E6"/>
    <w:rsid w:val="00E8372B"/>
    <w:rsid w:val="00E83753"/>
    <w:rsid w:val="00E845F0"/>
    <w:rsid w:val="00E91448"/>
    <w:rsid w:val="00E93505"/>
    <w:rsid w:val="00E9726A"/>
    <w:rsid w:val="00EA32A2"/>
    <w:rsid w:val="00EA6045"/>
    <w:rsid w:val="00EB2807"/>
    <w:rsid w:val="00EC0842"/>
    <w:rsid w:val="00EC4BC6"/>
    <w:rsid w:val="00EC57ED"/>
    <w:rsid w:val="00EE040C"/>
    <w:rsid w:val="00EE1E50"/>
    <w:rsid w:val="00EE77F4"/>
    <w:rsid w:val="00F05A14"/>
    <w:rsid w:val="00F066D6"/>
    <w:rsid w:val="00F125A6"/>
    <w:rsid w:val="00F1428C"/>
    <w:rsid w:val="00F26371"/>
    <w:rsid w:val="00F2732D"/>
    <w:rsid w:val="00F66BB2"/>
    <w:rsid w:val="00FC757C"/>
    <w:rsid w:val="00FE190E"/>
    <w:rsid w:val="00FF2120"/>
    <w:rsid w:val="00FF23C4"/>
    <w:rsid w:val="00FF2CD5"/>
    <w:rsid w:val="00FF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Subtle 2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F3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71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71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71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71B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F71B6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1B6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DC52E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A32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068AA"/>
    <w:pPr>
      <w:ind w:left="720"/>
      <w:contextualSpacing/>
    </w:pPr>
  </w:style>
  <w:style w:type="paragraph" w:customStyle="1" w:styleId="NormalOdstavec">
    <w:name w:val="Normal Odstavec"/>
    <w:uiPriority w:val="99"/>
    <w:rsid w:val="00110541"/>
    <w:pPr>
      <w:overflowPunct w:val="0"/>
      <w:autoSpaceDE w:val="0"/>
      <w:autoSpaceDN w:val="0"/>
      <w:adjustRightInd w:val="0"/>
      <w:spacing w:line="480" w:lineRule="atLeast"/>
      <w:ind w:firstLine="851"/>
      <w:textAlignment w:val="baseline"/>
    </w:pPr>
    <w:rPr>
      <w:rFonts w:ascii="Bookman" w:eastAsia="Times New Roman" w:hAnsi="Bookman"/>
      <w:sz w:val="26"/>
      <w:szCs w:val="20"/>
      <w:lang w:val="en-GB"/>
    </w:rPr>
  </w:style>
  <w:style w:type="paragraph" w:customStyle="1" w:styleId="NormalOdstavec1">
    <w:name w:val="Normal Odstavec1"/>
    <w:basedOn w:val="NormalOdstavec"/>
    <w:uiPriority w:val="99"/>
    <w:rsid w:val="00110541"/>
    <w:pPr>
      <w:ind w:firstLine="0"/>
    </w:pPr>
  </w:style>
  <w:style w:type="paragraph" w:customStyle="1" w:styleId="Default">
    <w:name w:val="Default"/>
    <w:uiPriority w:val="99"/>
    <w:rsid w:val="00B4037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Mriekatabuky1">
    <w:name w:val="Mriežka tabuľky1"/>
    <w:uiPriority w:val="99"/>
    <w:rsid w:val="00D92212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DENT~1\AppData\Local\Temp\HP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HP-1</Template>
  <TotalTime>1</TotalTime>
  <Pages>1</Pages>
  <Words>257</Words>
  <Characters>1466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Dodatok č</dc:title>
  <dc:subject/>
  <dc:creator>študent</dc:creator>
  <cp:keywords/>
  <dc:description/>
  <cp:lastModifiedBy>Ing. Šipošová Mária</cp:lastModifiedBy>
  <cp:revision>3</cp:revision>
  <cp:lastPrinted>2023-01-18T15:46:00Z</cp:lastPrinted>
  <dcterms:created xsi:type="dcterms:W3CDTF">2023-01-18T15:49:00Z</dcterms:created>
  <dcterms:modified xsi:type="dcterms:W3CDTF">2023-01-29T17:17:00Z</dcterms:modified>
</cp:coreProperties>
</file>